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6874" w14:textId="74D1E31E" w:rsidR="009A57FE" w:rsidRDefault="009A57FE" w:rsidP="00C755E1">
      <w:r>
        <w:t>An die Oberbürgermeisterinnen und Oberbürgermeister,</w:t>
      </w:r>
      <w:r>
        <w:br/>
        <w:t>Bürgermeisterinnen und Bürgermeister,</w:t>
      </w:r>
      <w:r>
        <w:br/>
        <w:t>Landrätinnen und Landräte</w:t>
      </w:r>
      <w:r w:rsidR="00B26F50">
        <w:br/>
        <w:t>in den deutschen Kommunen</w:t>
      </w:r>
    </w:p>
    <w:p w14:paraId="2030A871" w14:textId="77777777" w:rsidR="00D81204" w:rsidRDefault="00D81204" w:rsidP="00C755E1">
      <w:pPr>
        <w:pStyle w:val="berschrift4"/>
      </w:pPr>
    </w:p>
    <w:p w14:paraId="125E29C5" w14:textId="14D08FFD" w:rsidR="00FA06E6" w:rsidRDefault="00561869" w:rsidP="00C755E1">
      <w:pPr>
        <w:pStyle w:val="berschrift4"/>
      </w:pPr>
      <w:r>
        <w:t xml:space="preserve">Förderprogramm </w:t>
      </w:r>
      <w:r w:rsidR="00B40544">
        <w:t>Modellprojekte Smart Cit</w:t>
      </w:r>
      <w:r w:rsidR="00F7002A">
        <w:t>ies</w:t>
      </w:r>
      <w:r w:rsidR="00B40544">
        <w:t xml:space="preserve">: </w:t>
      </w:r>
      <w:r w:rsidR="008E4E2F">
        <w:br/>
      </w:r>
      <w:r w:rsidR="00C755E1">
        <w:t>Bitte um Ihre Beteiligung an der b</w:t>
      </w:r>
      <w:r w:rsidR="00EC2C15">
        <w:t>undesweite</w:t>
      </w:r>
      <w:r w:rsidR="00C755E1">
        <w:t>n</w:t>
      </w:r>
      <w:r w:rsidR="0063239F">
        <w:t xml:space="preserve"> Kommun</w:t>
      </w:r>
      <w:r w:rsidR="00EC2C15">
        <w:t>albefragung</w:t>
      </w:r>
    </w:p>
    <w:p w14:paraId="06E097EC" w14:textId="77777777" w:rsidR="00C755E1" w:rsidRPr="00C755E1" w:rsidRDefault="00C755E1" w:rsidP="00C755E1"/>
    <w:p w14:paraId="4277E7AF" w14:textId="7D0C8504" w:rsidR="00E964EE" w:rsidRDefault="00E964EE" w:rsidP="007666F9">
      <w:r>
        <w:t xml:space="preserve">Sehr geehrte </w:t>
      </w:r>
      <w:r w:rsidR="00D81204">
        <w:t>Oberb</w:t>
      </w:r>
      <w:r w:rsidR="001D0177">
        <w:t xml:space="preserve">ürgermeisterinnen und </w:t>
      </w:r>
      <w:r w:rsidR="00D81204">
        <w:t>Oberb</w:t>
      </w:r>
      <w:r w:rsidR="001D0177">
        <w:t>ürgermeister,</w:t>
      </w:r>
      <w:r w:rsidR="00D81204">
        <w:br/>
        <w:t>sehr geehrte Bürgermeisterinnen und Bürgermeister,</w:t>
      </w:r>
      <w:r w:rsidR="00D81204">
        <w:br/>
      </w:r>
      <w:r w:rsidR="001D0177">
        <w:t xml:space="preserve">sehr geehrte Landrätinnen und Landräte, </w:t>
      </w:r>
      <w:r w:rsidR="00D81204">
        <w:br/>
      </w:r>
      <w:r w:rsidR="001D0177">
        <w:t xml:space="preserve">sehr geehrte </w:t>
      </w:r>
      <w:r>
        <w:t>Damen und Herren,</w:t>
      </w:r>
    </w:p>
    <w:p w14:paraId="4E9CAC7D" w14:textId="5AE4C1C9" w:rsidR="005A1E81" w:rsidRDefault="005A1E81" w:rsidP="007666F9">
      <w:r>
        <w:t xml:space="preserve">wir möchten </w:t>
      </w:r>
      <w:r w:rsidR="00726A76">
        <w:t xml:space="preserve">Sie gern </w:t>
      </w:r>
      <w:r>
        <w:t xml:space="preserve">um Ihre Mitwirkung </w:t>
      </w:r>
      <w:r w:rsidR="00FB6A87">
        <w:t>bitten:</w:t>
      </w:r>
    </w:p>
    <w:p w14:paraId="6142A254" w14:textId="42D48849" w:rsidR="006116F8" w:rsidRDefault="00F23607" w:rsidP="007666F9">
      <w:r w:rsidRPr="00F23607">
        <w:t xml:space="preserve">Im Programm </w:t>
      </w:r>
      <w:r w:rsidRPr="008C6F6E">
        <w:rPr>
          <w:rStyle w:val="Fett"/>
        </w:rPr>
        <w:t>„Modellprojekte Smart Cities“</w:t>
      </w:r>
      <w:r w:rsidRPr="00F23607">
        <w:t xml:space="preserve"> fördert das Bundesministerium für Wohnen, Stadtentwicklung und Bauwesen (BMWSB) </w:t>
      </w:r>
      <w:r w:rsidR="008D27FB">
        <w:t xml:space="preserve">seit 2019 </w:t>
      </w:r>
      <w:r w:rsidR="007C40C4">
        <w:t xml:space="preserve">insgesamt </w:t>
      </w:r>
      <w:r w:rsidRPr="00F23607">
        <w:t xml:space="preserve">73 </w:t>
      </w:r>
      <w:r w:rsidR="001C0BBF">
        <w:t xml:space="preserve">kommunale </w:t>
      </w:r>
      <w:r w:rsidRPr="00F23607">
        <w:t>Modellprojekte</w:t>
      </w:r>
      <w:r w:rsidR="008C6F6E">
        <w:t xml:space="preserve"> – </w:t>
      </w:r>
      <w:r w:rsidR="0044719B">
        <w:t xml:space="preserve">von </w:t>
      </w:r>
      <w:r w:rsidR="00E16CA4">
        <w:t>Kleinstädten und Landgemeinden</w:t>
      </w:r>
      <w:r w:rsidR="00282FF2">
        <w:t xml:space="preserve"> über mittlere Städte und Großstädte bis </w:t>
      </w:r>
      <w:r w:rsidR="00BF3AB6">
        <w:t>hin</w:t>
      </w:r>
      <w:r w:rsidR="00E835BF">
        <w:t xml:space="preserve"> </w:t>
      </w:r>
      <w:r w:rsidR="00BF3AB6">
        <w:t>zu Landkreisen und interkommunalen Kooperationen</w:t>
      </w:r>
      <w:r w:rsidR="00A17648">
        <w:t>. Mit dem Förderprogramm soll</w:t>
      </w:r>
      <w:r w:rsidR="001C0BBF">
        <w:t>en</w:t>
      </w:r>
      <w:r w:rsidR="00A17648">
        <w:t xml:space="preserve"> </w:t>
      </w:r>
      <w:r w:rsidR="00002D88">
        <w:t xml:space="preserve">die </w:t>
      </w:r>
      <w:r w:rsidR="001C0BBF">
        <w:t xml:space="preserve">Chancen der Digitalisierung für die </w:t>
      </w:r>
      <w:r w:rsidR="00C1227A">
        <w:t xml:space="preserve">nachhaltige und </w:t>
      </w:r>
      <w:r w:rsidR="001C0BBF">
        <w:t>integrierte</w:t>
      </w:r>
      <w:r w:rsidR="00A17648">
        <w:t xml:space="preserve"> Stadt</w:t>
      </w:r>
      <w:r w:rsidR="006116F8">
        <w:t>- und Regional</w:t>
      </w:r>
      <w:r w:rsidR="00A17648">
        <w:t xml:space="preserve">entwicklung </w:t>
      </w:r>
      <w:r w:rsidR="001C2938">
        <w:t>durch praxisorientierte</w:t>
      </w:r>
      <w:r w:rsidR="001C0BBF">
        <w:t>s Wissen und digitale</w:t>
      </w:r>
      <w:r w:rsidR="001C2938">
        <w:t xml:space="preserve"> Lösungsansätze </w:t>
      </w:r>
      <w:r w:rsidR="001C0BBF">
        <w:t xml:space="preserve">erschlossen </w:t>
      </w:r>
      <w:r w:rsidR="00002D88">
        <w:t>werden</w:t>
      </w:r>
      <w:r w:rsidR="006116F8">
        <w:t>.</w:t>
      </w:r>
      <w:r w:rsidR="003E6033">
        <w:t xml:space="preserve"> </w:t>
      </w:r>
      <w:r w:rsidR="00A00FBC">
        <w:t>Das Förder</w:t>
      </w:r>
      <w:r w:rsidR="00592BC8">
        <w:t>programm wird durch die Koor</w:t>
      </w:r>
      <w:r w:rsidR="00335E62">
        <w:t xml:space="preserve">dinierungs- und Transferstelle Smart City (KTS) </w:t>
      </w:r>
      <w:r w:rsidR="000B1F9B">
        <w:t>mit</w:t>
      </w:r>
      <w:r w:rsidR="00335E62">
        <w:t xml:space="preserve"> </w:t>
      </w:r>
      <w:r w:rsidR="005704B9">
        <w:t>Beratungs</w:t>
      </w:r>
      <w:r w:rsidR="00131E5C">
        <w:t>-</w:t>
      </w:r>
      <w:r w:rsidR="00F3392F">
        <w:t xml:space="preserve">, Vernetzungs- </w:t>
      </w:r>
      <w:r w:rsidR="00131E5C">
        <w:t xml:space="preserve">und </w:t>
      </w:r>
      <w:r w:rsidR="005704B9">
        <w:t>Wisse</w:t>
      </w:r>
      <w:r w:rsidR="00131E5C">
        <w:t>nstransferaktivitäten begleitet.</w:t>
      </w:r>
    </w:p>
    <w:p w14:paraId="184C0F44" w14:textId="04064970" w:rsidR="007039E7" w:rsidRDefault="00A101D0" w:rsidP="007666F9">
      <w:r>
        <w:t xml:space="preserve">Die </w:t>
      </w:r>
      <w:r w:rsidR="001C0BBF">
        <w:t xml:space="preserve">von und mit den Modellprojekten erarbeiteten </w:t>
      </w:r>
      <w:r>
        <w:t>Erfahrungen</w:t>
      </w:r>
      <w:r w:rsidR="001C0BBF">
        <w:t>, Wissensprodukte und digitalen Lösungen</w:t>
      </w:r>
      <w:r>
        <w:t xml:space="preserve"> </w:t>
      </w:r>
      <w:r w:rsidR="001E6DB5">
        <w:t xml:space="preserve">sollen </w:t>
      </w:r>
      <w:r w:rsidR="001C0BBF">
        <w:t xml:space="preserve">für die Breite der </w:t>
      </w:r>
      <w:r w:rsidR="00D21159">
        <w:t>Kommunen</w:t>
      </w:r>
      <w:r w:rsidR="001C0BBF">
        <w:t xml:space="preserve"> </w:t>
      </w:r>
      <w:r w:rsidR="00B15041">
        <w:t xml:space="preserve">nutzbar sein. </w:t>
      </w:r>
      <w:r w:rsidR="001C0BBF">
        <w:t xml:space="preserve">Großer </w:t>
      </w:r>
      <w:r w:rsidR="007964A2">
        <w:t xml:space="preserve">Wert </w:t>
      </w:r>
      <w:r w:rsidR="001C0BBF">
        <w:t xml:space="preserve">wird daher </w:t>
      </w:r>
      <w:r w:rsidR="007964A2">
        <w:t>auf Nachnutz</w:t>
      </w:r>
      <w:r w:rsidR="00223EE8">
        <w:t>barkeit und Übertragbarkeit</w:t>
      </w:r>
      <w:r w:rsidR="00A10884">
        <w:t xml:space="preserve"> der </w:t>
      </w:r>
      <w:r w:rsidR="00A46682">
        <w:t>entwickelten Lösungen</w:t>
      </w:r>
      <w:r w:rsidR="001C0BBF">
        <w:t xml:space="preserve"> gelegt</w:t>
      </w:r>
      <w:r w:rsidR="00223EE8">
        <w:t>.</w:t>
      </w:r>
      <w:r w:rsidR="00A46682">
        <w:t xml:space="preserve"> Die KTS </w:t>
      </w:r>
      <w:r w:rsidR="00D418B5">
        <w:t xml:space="preserve">unterstützt </w:t>
      </w:r>
      <w:r w:rsidR="00A46682">
        <w:t>den Wissenstransfer</w:t>
      </w:r>
      <w:r w:rsidR="005F1EE7">
        <w:t xml:space="preserve"> </w:t>
      </w:r>
      <w:r w:rsidR="00175623">
        <w:t xml:space="preserve">an </w:t>
      </w:r>
      <w:r w:rsidR="00175623" w:rsidRPr="00DA4B9C">
        <w:rPr>
          <w:i/>
          <w:iCs/>
        </w:rPr>
        <w:t>alle</w:t>
      </w:r>
      <w:r w:rsidR="00175623">
        <w:t xml:space="preserve"> Kommunen</w:t>
      </w:r>
      <w:r w:rsidR="00DA4B9C">
        <w:t xml:space="preserve"> </w:t>
      </w:r>
      <w:r w:rsidR="00D418B5">
        <w:t xml:space="preserve">aktiv </w:t>
      </w:r>
      <w:r w:rsidR="001C0BBF">
        <w:t>mit vielfältigen Formaten</w:t>
      </w:r>
      <w:r w:rsidR="00175623">
        <w:t>.</w:t>
      </w:r>
    </w:p>
    <w:p w14:paraId="20C576CB" w14:textId="5B00E07B" w:rsidR="009A5029" w:rsidRDefault="00CC3115" w:rsidP="007666F9">
      <w:r>
        <w:t xml:space="preserve">Um ein </w:t>
      </w:r>
      <w:r w:rsidR="00484305">
        <w:t xml:space="preserve">breites und </w:t>
      </w:r>
      <w:r>
        <w:t>aussagekräftiges Bild</w:t>
      </w:r>
      <w:r w:rsidR="005256B0">
        <w:t xml:space="preserve"> zu erhalten, </w:t>
      </w:r>
      <w:r w:rsidR="00E0762C">
        <w:t>ob und wie das Förderprogramm in der Fläche wirkt</w:t>
      </w:r>
      <w:r w:rsidR="001C0BBF">
        <w:t xml:space="preserve"> und </w:t>
      </w:r>
      <w:r w:rsidR="009A5029">
        <w:t xml:space="preserve">wie </w:t>
      </w:r>
      <w:r w:rsidR="001C0BBF">
        <w:t>die Angebote des Wissenstransfers besser auf die Bedarfe aus</w:t>
      </w:r>
      <w:r w:rsidR="009A5029">
        <w:t>gerichtet werden können</w:t>
      </w:r>
      <w:r w:rsidR="00E0762C">
        <w:t xml:space="preserve">, </w:t>
      </w:r>
      <w:r w:rsidR="00541989" w:rsidRPr="0022493A">
        <w:rPr>
          <w:rStyle w:val="Fett"/>
        </w:rPr>
        <w:t>benötigen wir</w:t>
      </w:r>
      <w:r w:rsidR="0039057A" w:rsidRPr="0022493A">
        <w:rPr>
          <w:rStyle w:val="Fett"/>
        </w:rPr>
        <w:t xml:space="preserve"> </w:t>
      </w:r>
      <w:r w:rsidRPr="0022493A">
        <w:rPr>
          <w:rStyle w:val="Fett"/>
        </w:rPr>
        <w:t>Ihre</w:t>
      </w:r>
      <w:r w:rsidRPr="00546CD7">
        <w:rPr>
          <w:rStyle w:val="Fett"/>
        </w:rPr>
        <w:t xml:space="preserve"> Unterstützung</w:t>
      </w:r>
      <w:r>
        <w:t xml:space="preserve">. </w:t>
      </w:r>
    </w:p>
    <w:p w14:paraId="0E338C52" w14:textId="50D42485" w:rsidR="00892E14" w:rsidRDefault="009A5029" w:rsidP="007666F9">
      <w:r>
        <w:t>I</w:t>
      </w:r>
      <w:r w:rsidR="00353A82" w:rsidRPr="0022493A">
        <w:rPr>
          <w:rStyle w:val="Fett"/>
        </w:rPr>
        <w:t xml:space="preserve">n Kooperation </w:t>
      </w:r>
      <w:r w:rsidR="00353A82" w:rsidRPr="0022493A">
        <w:t xml:space="preserve">mit dem </w:t>
      </w:r>
      <w:r w:rsidR="00353A82" w:rsidRPr="0022493A">
        <w:rPr>
          <w:rStyle w:val="Fett"/>
        </w:rPr>
        <w:t xml:space="preserve">Deutschen Städtetag, </w:t>
      </w:r>
      <w:r w:rsidR="00353A82" w:rsidRPr="0022493A">
        <w:t xml:space="preserve">dem </w:t>
      </w:r>
      <w:r w:rsidR="00353A82" w:rsidRPr="0022493A">
        <w:rPr>
          <w:rStyle w:val="Fett"/>
        </w:rPr>
        <w:t xml:space="preserve">Deutschen Städte- und Gemeindebund </w:t>
      </w:r>
      <w:r w:rsidR="00353A82" w:rsidRPr="0022493A">
        <w:t xml:space="preserve">und dem </w:t>
      </w:r>
      <w:r w:rsidR="00353A82" w:rsidRPr="0022493A">
        <w:rPr>
          <w:rStyle w:val="Fett"/>
        </w:rPr>
        <w:t>Deutschen Landkreistag</w:t>
      </w:r>
      <w:r w:rsidR="00353A82">
        <w:t xml:space="preserve"> </w:t>
      </w:r>
      <w:r>
        <w:t xml:space="preserve">haben wir </w:t>
      </w:r>
      <w:r w:rsidR="00ED1092">
        <w:t xml:space="preserve">eine deutschlandweite Befragung </w:t>
      </w:r>
      <w:r w:rsidR="001C0BBF">
        <w:t xml:space="preserve">von Städten, Kreisen und Gemeinden </w:t>
      </w:r>
      <w:r w:rsidR="00E86659">
        <w:t xml:space="preserve">mit drei Schwerpunkten </w:t>
      </w:r>
      <w:r w:rsidR="008A59D3">
        <w:t>entwickelt</w:t>
      </w:r>
      <w:r w:rsidR="00861C8E">
        <w:t>:</w:t>
      </w:r>
    </w:p>
    <w:p w14:paraId="3B9D67E0" w14:textId="7318452A" w:rsidR="00E86659" w:rsidRDefault="00CD4CED" w:rsidP="00CD4CED">
      <w:pPr>
        <w:pStyle w:val="Aufzhlungszeichen"/>
      </w:pPr>
      <w:r>
        <w:t>Bestandsaufnahme zur d</w:t>
      </w:r>
      <w:r w:rsidR="009060EB">
        <w:t>igitale</w:t>
      </w:r>
      <w:r>
        <w:t>n</w:t>
      </w:r>
      <w:r w:rsidR="009060EB">
        <w:t xml:space="preserve"> Stadt- und Regionalentwicklung in den Kommunen</w:t>
      </w:r>
      <w:r w:rsidR="00861C8E">
        <w:t>,</w:t>
      </w:r>
    </w:p>
    <w:p w14:paraId="20FF1E54" w14:textId="431E7E1D" w:rsidR="00CD4CED" w:rsidRDefault="002151DA" w:rsidP="00CD4CED">
      <w:pPr>
        <w:pStyle w:val="Aufzhlungszeichen"/>
      </w:pPr>
      <w:r>
        <w:t>Bewertung der Wirkungen des Förderprogramms und seiner Unterstützungsangebote</w:t>
      </w:r>
      <w:r w:rsidR="00861C8E">
        <w:t>,</w:t>
      </w:r>
    </w:p>
    <w:p w14:paraId="23213DF4" w14:textId="0B6FAD97" w:rsidR="00CD4CED" w:rsidRDefault="005E5154" w:rsidP="009A5029">
      <w:pPr>
        <w:pStyle w:val="Aufzhlungszeichen"/>
      </w:pPr>
      <w:r>
        <w:t xml:space="preserve">Kommunale </w:t>
      </w:r>
      <w:r w:rsidR="00A524D5">
        <w:t xml:space="preserve">Anforderungen und Bedarfe </w:t>
      </w:r>
      <w:r w:rsidR="00422519">
        <w:t>für (künftige) Unterstützungsleistungen</w:t>
      </w:r>
      <w:r w:rsidR="00861C8E">
        <w:t>.</w:t>
      </w:r>
    </w:p>
    <w:p w14:paraId="51BDEEC3" w14:textId="0977DFF9" w:rsidR="00B25106" w:rsidRDefault="00D60E9D" w:rsidP="007666F9">
      <w:r>
        <w:t xml:space="preserve">Die Befragung richtet sich an </w:t>
      </w:r>
      <w:r w:rsidRPr="00001D4C">
        <w:rPr>
          <w:i/>
          <w:iCs/>
        </w:rPr>
        <w:t>alle</w:t>
      </w:r>
      <w:r>
        <w:t xml:space="preserve"> Kommunen Deutschlands. </w:t>
      </w:r>
      <w:r w:rsidR="00525248">
        <w:t xml:space="preserve">Auf Basis der Ergebnisse </w:t>
      </w:r>
      <w:r w:rsidR="00544FC7">
        <w:t xml:space="preserve">und der </w:t>
      </w:r>
      <w:r w:rsidR="00EC7E90">
        <w:t xml:space="preserve">von Ihnen benannten </w:t>
      </w:r>
      <w:r w:rsidR="000C355D">
        <w:t>kommunalen Bedarfe sollen die bestehenden und künftigen Unterstützungs</w:t>
      </w:r>
      <w:r w:rsidR="004F0F69">
        <w:t xml:space="preserve">angebote </w:t>
      </w:r>
      <w:r w:rsidR="006D52FE">
        <w:t xml:space="preserve">im Themenfeld der digitalen Stadt- und Regionalentwicklung </w:t>
      </w:r>
      <w:r w:rsidR="00177AE7">
        <w:t>weiterentwickelt werden.</w:t>
      </w:r>
    </w:p>
    <w:p w14:paraId="0BA096B8" w14:textId="197CA45F" w:rsidR="000E0C10" w:rsidRDefault="0092622C" w:rsidP="007666F9">
      <w:r w:rsidRPr="00B92B84">
        <w:rPr>
          <w:rStyle w:val="Fett"/>
        </w:rPr>
        <w:lastRenderedPageBreak/>
        <w:t>Wir bitten Sie, diese Befragung zu unterstützen.</w:t>
      </w:r>
      <w:r>
        <w:t xml:space="preserve"> </w:t>
      </w:r>
      <w:r w:rsidR="00667444">
        <w:t xml:space="preserve">Sie </w:t>
      </w:r>
      <w:r w:rsidR="00EA52C6">
        <w:t xml:space="preserve">richtet sich </w:t>
      </w:r>
      <w:r w:rsidR="00667444">
        <w:t xml:space="preserve">insbesondere </w:t>
      </w:r>
      <w:r w:rsidR="00EA52C6">
        <w:t xml:space="preserve">an </w:t>
      </w:r>
      <w:r w:rsidR="000D0F4A">
        <w:t xml:space="preserve">die </w:t>
      </w:r>
      <w:r w:rsidR="00667444">
        <w:t xml:space="preserve">Personen, die </w:t>
      </w:r>
      <w:r w:rsidR="006E3541">
        <w:t>die Digitalisierung und/oder Stadt</w:t>
      </w:r>
      <w:r w:rsidR="00096BAA">
        <w:t>- und Regional</w:t>
      </w:r>
      <w:r w:rsidR="006E3541">
        <w:t xml:space="preserve">entwicklung </w:t>
      </w:r>
      <w:r w:rsidR="005563BB">
        <w:t>maßgeblich</w:t>
      </w:r>
      <w:r w:rsidR="000D0F4A">
        <w:t xml:space="preserve"> verantworten</w:t>
      </w:r>
      <w:r w:rsidR="005563BB">
        <w:t xml:space="preserve"> und</w:t>
      </w:r>
      <w:r w:rsidR="00D418B5">
        <w:t xml:space="preserve"> </w:t>
      </w:r>
      <w:r w:rsidR="005563BB">
        <w:t>bearbeiten</w:t>
      </w:r>
      <w:r w:rsidR="008D1626">
        <w:t>.</w:t>
      </w:r>
    </w:p>
    <w:p w14:paraId="6DCB2682" w14:textId="499065F5" w:rsidR="00241C3B" w:rsidRDefault="00453B17" w:rsidP="009352AA">
      <w:pPr>
        <w:tabs>
          <w:tab w:val="clear" w:pos="2364"/>
        </w:tabs>
        <w:spacing w:after="200" w:line="276" w:lineRule="auto"/>
      </w:pPr>
      <w:r>
        <w:t>D</w:t>
      </w:r>
      <w:r w:rsidR="00EC5678">
        <w:t xml:space="preserve">er </w:t>
      </w:r>
      <w:r w:rsidR="00EC5678" w:rsidRPr="00CC2D42">
        <w:rPr>
          <w:rStyle w:val="Fett"/>
        </w:rPr>
        <w:t>Online</w:t>
      </w:r>
      <w:r w:rsidR="00241C3B" w:rsidRPr="00CC2D42">
        <w:rPr>
          <w:rStyle w:val="Fett"/>
        </w:rPr>
        <w:t>-Befragung</w:t>
      </w:r>
      <w:r w:rsidR="00241C3B">
        <w:t xml:space="preserve"> ist über den </w:t>
      </w:r>
      <w:r w:rsidR="00241C3B" w:rsidRPr="00CC2D42">
        <w:rPr>
          <w:rStyle w:val="Fett"/>
        </w:rPr>
        <w:t>folgenden Link</w:t>
      </w:r>
      <w:r w:rsidR="00241C3B">
        <w:t xml:space="preserve"> erreichbar:</w:t>
      </w:r>
      <w:r w:rsidR="00B26F50">
        <w:br/>
      </w:r>
      <w:hyperlink r:id="rId11" w:history="1">
        <w:r w:rsidR="00067F6B" w:rsidRPr="00BA6EFB">
          <w:rPr>
            <w:rStyle w:val="Hyperlink"/>
          </w:rPr>
          <w:t>https://link.prognos.com/smart-city-kommunalbefragung</w:t>
        </w:r>
      </w:hyperlink>
      <w:r w:rsidR="00B26F50">
        <w:t xml:space="preserve">. </w:t>
      </w:r>
    </w:p>
    <w:p w14:paraId="6FB5089E" w14:textId="13F11979" w:rsidR="009352AA" w:rsidRDefault="00327B6B" w:rsidP="009352AA">
      <w:pPr>
        <w:tabs>
          <w:tab w:val="clear" w:pos="2364"/>
        </w:tabs>
        <w:spacing w:after="200" w:line="276" w:lineRule="auto"/>
      </w:pPr>
      <w:r>
        <w:t xml:space="preserve">Die </w:t>
      </w:r>
      <w:r w:rsidR="003704A8">
        <w:t>Beantwortung des Online-Fragebogen</w:t>
      </w:r>
      <w:r w:rsidR="000B7BCC">
        <w:t>s</w:t>
      </w:r>
      <w:r>
        <w:t xml:space="preserve"> </w:t>
      </w:r>
      <w:r w:rsidR="00E9206D">
        <w:t xml:space="preserve">ist </w:t>
      </w:r>
      <w:r w:rsidR="00E9206D" w:rsidRPr="00B92B84">
        <w:rPr>
          <w:rStyle w:val="Fett"/>
        </w:rPr>
        <w:t>bis zum 31. März 2025</w:t>
      </w:r>
      <w:r w:rsidR="00E9206D">
        <w:t xml:space="preserve"> möglich und </w:t>
      </w:r>
      <w:r>
        <w:t xml:space="preserve">dauert </w:t>
      </w:r>
      <w:r w:rsidRPr="00B54D50">
        <w:rPr>
          <w:rStyle w:val="Fett"/>
        </w:rPr>
        <w:t xml:space="preserve">ca. </w:t>
      </w:r>
      <w:r w:rsidR="00695989" w:rsidRPr="00B54D50">
        <w:rPr>
          <w:rStyle w:val="Fett"/>
        </w:rPr>
        <w:t>20 Minuten</w:t>
      </w:r>
      <w:r w:rsidR="00E9206D">
        <w:t xml:space="preserve">. Die </w:t>
      </w:r>
      <w:r w:rsidR="00987D9E">
        <w:t>Auswertungen erfolgen anonymisiert</w:t>
      </w:r>
      <w:r w:rsidR="00D10354">
        <w:t xml:space="preserve"> und aggregiert</w:t>
      </w:r>
      <w:r w:rsidR="009352AA">
        <w:t>, weshalb keinerlei</w:t>
      </w:r>
      <w:r w:rsidR="00D10354">
        <w:t xml:space="preserve"> Rüc</w:t>
      </w:r>
      <w:r w:rsidR="009352AA">
        <w:t xml:space="preserve">kschlüsse auf </w:t>
      </w:r>
      <w:r w:rsidR="00E9206D">
        <w:t>die</w:t>
      </w:r>
      <w:r w:rsidR="009352AA">
        <w:t xml:space="preserve"> individuellen Angaben </w:t>
      </w:r>
      <w:r w:rsidR="00E9206D">
        <w:t xml:space="preserve">Ihrer Kommune </w:t>
      </w:r>
      <w:r w:rsidR="009352AA">
        <w:t>möglich sind.</w:t>
      </w:r>
    </w:p>
    <w:p w14:paraId="10DECADB" w14:textId="2D58F814" w:rsidR="008D0B6E" w:rsidRDefault="005501B8" w:rsidP="00D165EB">
      <w:pPr>
        <w:tabs>
          <w:tab w:val="clear" w:pos="2364"/>
        </w:tabs>
        <w:spacing w:after="200" w:line="276" w:lineRule="auto"/>
      </w:pPr>
      <w:r>
        <w:t xml:space="preserve">Mit der Durchführung der Online-Befragung ist die Prognos AG als </w:t>
      </w:r>
      <w:r w:rsidR="000D139E">
        <w:t>Partner der Koordinierungs- und Transferstelle Smart City beauftragt</w:t>
      </w:r>
      <w:r w:rsidR="00D165EB">
        <w:t xml:space="preserve">. Direkter Ansprechpartner ist Matthias Canzler, Senior Projektleiter </w:t>
      </w:r>
      <w:r w:rsidR="009C76C4">
        <w:t xml:space="preserve">bei der Prognos AG </w:t>
      </w:r>
      <w:r w:rsidR="00D165EB">
        <w:t xml:space="preserve">(Tel.: </w:t>
      </w:r>
      <w:r w:rsidR="00D21159">
        <w:t>030/</w:t>
      </w:r>
      <w:r w:rsidR="00D21159" w:rsidRPr="00D21159">
        <w:t>520 059-232</w:t>
      </w:r>
      <w:r w:rsidR="00D165EB">
        <w:t xml:space="preserve"> | </w:t>
      </w:r>
      <w:r w:rsidR="00DE6561">
        <w:t xml:space="preserve">E-Mail: </w:t>
      </w:r>
      <w:hyperlink r:id="rId12" w:history="1">
        <w:r w:rsidR="00D21159">
          <w:rPr>
            <w:rStyle w:val="Hyperlink"/>
          </w:rPr>
          <w:t>smartcity</w:t>
        </w:r>
        <w:r w:rsidR="00D21159" w:rsidRPr="005A705C">
          <w:rPr>
            <w:rStyle w:val="Hyperlink"/>
          </w:rPr>
          <w:t>@prognos.com</w:t>
        </w:r>
      </w:hyperlink>
      <w:r w:rsidR="00D165EB">
        <w:t>).</w:t>
      </w:r>
    </w:p>
    <w:p w14:paraId="3FB58EBC" w14:textId="42F54205" w:rsidR="001C0BBF" w:rsidRDefault="009A5029" w:rsidP="00D165EB">
      <w:pPr>
        <w:tabs>
          <w:tab w:val="clear" w:pos="2364"/>
        </w:tabs>
        <w:spacing w:after="200" w:line="276" w:lineRule="auto"/>
      </w:pPr>
      <w:r>
        <w:t xml:space="preserve">Besuchen Sie gerne die Website </w:t>
      </w:r>
      <w:hyperlink r:id="rId13" w:history="1">
        <w:r w:rsidR="009C76C4" w:rsidRPr="00BA6EFB">
          <w:rPr>
            <w:rStyle w:val="Hyperlink"/>
          </w:rPr>
          <w:t>www.smart-city-dialog.de</w:t>
        </w:r>
      </w:hyperlink>
      <w:r>
        <w:t xml:space="preserve">, um sich über alle Ergebnisse und Angebote aus den Modelprojekten Smart Cities zu informieren. </w:t>
      </w:r>
      <w:r w:rsidR="00D418B5">
        <w:t>Falls Sie an mehr Informationen zum Förderprogramm interessiert sind, können Sie sich h</w:t>
      </w:r>
      <w:r>
        <w:t>ier zum Newsletter anmelden</w:t>
      </w:r>
      <w:r w:rsidR="00D21159">
        <w:t xml:space="preserve">: </w:t>
      </w:r>
      <w:hyperlink r:id="rId14" w:history="1">
        <w:r w:rsidR="00D21159" w:rsidRPr="00BA6EFB">
          <w:rPr>
            <w:rStyle w:val="Hyperlink"/>
          </w:rPr>
          <w:t>https://www.smart-city-dialog.de/informieren/newsletter</w:t>
        </w:r>
      </w:hyperlink>
      <w:r w:rsidR="00D21159">
        <w:t>.</w:t>
      </w:r>
    </w:p>
    <w:p w14:paraId="6060ECC1" w14:textId="73AACA58" w:rsidR="00EC2C15" w:rsidRDefault="00F36FFD" w:rsidP="00D165EB">
      <w:pPr>
        <w:tabs>
          <w:tab w:val="clear" w:pos="2364"/>
        </w:tabs>
        <w:spacing w:after="200" w:line="276" w:lineRule="auto"/>
      </w:pPr>
      <w:r>
        <w:t>Wir würden uns sehr freuen, wenn auch Ihre Kommune an der Be</w:t>
      </w:r>
      <w:r w:rsidR="00A721CD">
        <w:t xml:space="preserve">fragung mitwirkt und </w:t>
      </w:r>
      <w:r w:rsidR="00D2363B">
        <w:t>danken Ihnen herzlich für Ihre Unterstützung!</w:t>
      </w:r>
    </w:p>
    <w:p w14:paraId="4AC45BAE" w14:textId="0795BE6F" w:rsidR="00D2363B" w:rsidRDefault="00D2363B" w:rsidP="00D165EB">
      <w:pPr>
        <w:tabs>
          <w:tab w:val="clear" w:pos="2364"/>
        </w:tabs>
        <w:spacing w:after="200" w:line="276" w:lineRule="auto"/>
      </w:pPr>
      <w:r>
        <w:t>Mit freundlichen Grüßen</w:t>
      </w:r>
    </w:p>
    <w:p w14:paraId="6097E6E5" w14:textId="51CC7046" w:rsidR="009A5029" w:rsidRDefault="009A5029" w:rsidP="00D165EB">
      <w:pPr>
        <w:tabs>
          <w:tab w:val="clear" w:pos="2364"/>
        </w:tabs>
        <w:spacing w:after="200" w:line="276" w:lineRule="auto"/>
      </w:pPr>
      <w:r>
        <w:t>Renate Mitterhuber</w:t>
      </w:r>
    </w:p>
    <w:p w14:paraId="66FF93C8" w14:textId="6EE57A79" w:rsidR="00BE2312" w:rsidRPr="008D0B6E" w:rsidRDefault="009A5029" w:rsidP="00D165EB">
      <w:pPr>
        <w:tabs>
          <w:tab w:val="clear" w:pos="2364"/>
        </w:tabs>
        <w:spacing w:after="200" w:line="276" w:lineRule="auto"/>
      </w:pPr>
      <w:r>
        <w:t>Leiterin der Referates Smarte Städte und Regionen</w:t>
      </w:r>
      <w:r w:rsidR="00D21159">
        <w:br/>
      </w:r>
      <w:r w:rsidR="00BE2312">
        <w:t>Bundesministerium für Wohnen, Stadtentwicklung und Bauwesen</w:t>
      </w:r>
    </w:p>
    <w:sectPr w:rsidR="00BE2312" w:rsidRPr="008D0B6E" w:rsidSect="00B526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1418" w:bottom="15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5AA0" w14:textId="77777777" w:rsidR="00801995" w:rsidRDefault="00801995" w:rsidP="00347AF8">
      <w:r>
        <w:separator/>
      </w:r>
    </w:p>
  </w:endnote>
  <w:endnote w:type="continuationSeparator" w:id="0">
    <w:p w14:paraId="46263E24" w14:textId="77777777" w:rsidR="00801995" w:rsidRDefault="00801995" w:rsidP="00347AF8">
      <w:r>
        <w:continuationSeparator/>
      </w:r>
    </w:p>
  </w:endnote>
  <w:endnote w:type="continuationNotice" w:id="1">
    <w:p w14:paraId="397AA9E7" w14:textId="77777777" w:rsidR="00801995" w:rsidRDefault="00801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A63F" w14:textId="77777777" w:rsidR="00EB00B2" w:rsidRDefault="00EB00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1F45" w14:textId="1C9ACD86" w:rsidR="009A5029" w:rsidRPr="00557B0C" w:rsidRDefault="009A5029" w:rsidP="00885E01">
    <w:pPr>
      <w:pStyle w:val="MetadatenFuzeile"/>
      <w:framePr w:wrap="around"/>
    </w:pPr>
    <w:r w:rsidRPr="00557B0C">
      <w:fldChar w:fldCharType="begin"/>
    </w:r>
    <w:r w:rsidRPr="00557B0C">
      <w:instrText xml:space="preserve"> IF </w:instrText>
    </w:r>
    <w:r w:rsidRPr="00557B0C">
      <w:fldChar w:fldCharType="begin"/>
    </w:r>
    <w:r w:rsidRPr="00557B0C">
      <w:instrText xml:space="preserve"> DOCVARIABLE  showMetadata </w:instrText>
    </w:r>
    <w:r w:rsidRPr="00557B0C">
      <w:fldChar w:fldCharType="separate"/>
    </w:r>
    <w:r w:rsidR="00EB00B2">
      <w:instrText>false</w:instrText>
    </w:r>
    <w:r w:rsidRPr="00557B0C">
      <w:fldChar w:fldCharType="end"/>
    </w:r>
    <w:r w:rsidRPr="00557B0C">
      <w:instrText xml:space="preserve"> = "true" "Erstellt von: </w:instrText>
    </w:r>
    <w:r>
      <w:fldChar w:fldCharType="begin"/>
    </w:r>
    <w:r>
      <w:instrText xml:space="preserve"> DOCPROPERTY  Author  </w:instrText>
    </w:r>
    <w:r>
      <w:fldChar w:fldCharType="separate"/>
    </w:r>
    <w:r>
      <w:instrText>jonas</w:instrText>
    </w:r>
    <w:r>
      <w:fldChar w:fldCharType="end"/>
    </w:r>
    <w:r w:rsidRPr="00557B0C">
      <w:instrText xml:space="preserve">, </w:instrText>
    </w:r>
    <w:r>
      <w:fldChar w:fldCharType="begin"/>
    </w:r>
    <w:r>
      <w:instrText xml:space="preserve"> DOCPROPERTY  CreateTime  </w:instrText>
    </w:r>
    <w:r>
      <w:fldChar w:fldCharType="separate"/>
    </w:r>
    <w:r>
      <w:instrText>04.07.2011 11:12</w:instrText>
    </w:r>
    <w:r>
      <w:fldChar w:fldCharType="end"/>
    </w:r>
    <w:r w:rsidRPr="00557B0C">
      <w:instrText xml:space="preserve"> </w:instrText>
    </w:r>
  </w:p>
  <w:p w14:paraId="6C325795" w14:textId="77777777" w:rsidR="009A5029" w:rsidRDefault="009A5029" w:rsidP="00885E01">
    <w:pPr>
      <w:pStyle w:val="MetadatenFuzeile"/>
      <w:framePr w:wrap="around"/>
    </w:pPr>
    <w:r w:rsidRPr="00557B0C">
      <w:instrText xml:space="preserve">Zuletzt gespeichert: </w:instrText>
    </w:r>
    <w:r>
      <w:fldChar w:fldCharType="begin"/>
    </w:r>
    <w:r>
      <w:instrText xml:space="preserve"> LASTSAVEDBY  </w:instrText>
    </w:r>
    <w:r>
      <w:fldChar w:fldCharType="separate"/>
    </w:r>
    <w:r>
      <w:instrText>Frank Hellenkamp</w:instrText>
    </w:r>
    <w:r>
      <w:fldChar w:fldCharType="end"/>
    </w:r>
    <w:r w:rsidRPr="00557B0C">
      <w:instrText xml:space="preserve">, </w:instrText>
    </w:r>
    <w:r>
      <w:fldChar w:fldCharType="begin"/>
    </w:r>
    <w:r>
      <w:instrText xml:space="preserve"> DOCPROPERTY  LastSavedTime </w:instrText>
    </w:r>
    <w:r>
      <w:fldChar w:fldCharType="separate"/>
    </w:r>
    <w:r>
      <w:instrText>13.01.2021 12:10</w:instrText>
    </w:r>
    <w:r>
      <w:fldChar w:fldCharType="end"/>
    </w:r>
  </w:p>
  <w:p w14:paraId="6256CDD6" w14:textId="77777777" w:rsidR="009A5029" w:rsidRDefault="009A5029" w:rsidP="00885E01">
    <w:pPr>
      <w:pStyle w:val="MetadatenFuzeile"/>
      <w:framePr w:wrap="around"/>
    </w:pPr>
    <w:r>
      <w:fldChar w:fldCharType="begin"/>
    </w:r>
    <w:r>
      <w:instrText xml:space="preserve"> FILENAME  \p </w:instrText>
    </w:r>
    <w:r>
      <w:fldChar w:fldCharType="separate"/>
    </w:r>
    <w:r>
      <w:instrText>\\vmware-host\Shared Folders\jonas\Jobs\prognos\002-word\prognos_blanko.dotx</w:instrText>
    </w:r>
    <w:r>
      <w:fldChar w:fldCharType="end"/>
    </w:r>
  </w:p>
  <w:p w14:paraId="37237B5C" w14:textId="77777777" w:rsidR="009A5029" w:rsidRDefault="009A5029" w:rsidP="00885E01">
    <w:pPr>
      <w:pStyle w:val="MetadatenFuzeile"/>
      <w:framePr w:wrap="around"/>
    </w:pPr>
  </w:p>
  <w:p w14:paraId="6740527C" w14:textId="0EFDF8BF" w:rsidR="009A5029" w:rsidRPr="00B11806" w:rsidRDefault="009A5029" w:rsidP="00885E01">
    <w:pPr>
      <w:pStyle w:val="MetadatenFuzeile"/>
      <w:framePr w:wrap="around"/>
    </w:pPr>
    <w:r w:rsidRPr="007010AF">
      <w:rPr>
        <w:lang w:val="de-DE"/>
      </w:rPr>
      <w:instrText xml:space="preserve">" ""  </w:instrText>
    </w:r>
    <w:r w:rsidRPr="00557B0C">
      <w:fldChar w:fldCharType="end"/>
    </w:r>
    <w:r w:rsidRPr="00B11806">
      <w:t xml:space="preserve"> </w:t>
    </w:r>
  </w:p>
  <w:p w14:paraId="29A945A0" w14:textId="796E1CB7" w:rsidR="009A5029" w:rsidRDefault="009A5029" w:rsidP="00E252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19C0" w14:textId="77777777" w:rsidR="009A5029" w:rsidRPr="00FA06E6" w:rsidRDefault="009A5029" w:rsidP="00FA06E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0FF2158" wp14:editId="06AF1546">
              <wp:simplePos x="0" y="0"/>
              <wp:positionH relativeFrom="column">
                <wp:align>center</wp:align>
              </wp:positionH>
              <wp:positionV relativeFrom="paragraph">
                <wp:posOffset>-71755</wp:posOffset>
              </wp:positionV>
              <wp:extent cx="468000" cy="0"/>
              <wp:effectExtent l="0" t="0" r="0" b="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00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3D8FAA" id="Gerader Verbinder 22" o:spid="_x0000_s1026" style="position:absolute;z-index:25165363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65pt" to="36.8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" strokecolor="#666f77 [3214]"/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8AFD" w14:textId="77777777" w:rsidR="00801995" w:rsidRPr="007958E6" w:rsidRDefault="00801995" w:rsidP="007958E6">
      <w:pPr>
        <w:pStyle w:val="Fuzeile"/>
      </w:pPr>
    </w:p>
  </w:footnote>
  <w:footnote w:type="continuationSeparator" w:id="0">
    <w:p w14:paraId="075EAD5B" w14:textId="77777777" w:rsidR="00801995" w:rsidRDefault="00801995" w:rsidP="00347AF8">
      <w:r>
        <w:continuationSeparator/>
      </w:r>
    </w:p>
  </w:footnote>
  <w:footnote w:type="continuationNotice" w:id="1">
    <w:p w14:paraId="1FECBC47" w14:textId="77777777" w:rsidR="00801995" w:rsidRDefault="00801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9866" w14:textId="77777777" w:rsidR="00EB00B2" w:rsidRDefault="00EB00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42EB" w14:textId="26073AB9" w:rsidR="009A5029" w:rsidRDefault="009A5029" w:rsidP="00E25228">
    <w:pPr>
      <w:pStyle w:val="Kopfzeile"/>
      <w:tabs>
        <w:tab w:val="clear" w:pos="4536"/>
        <w:tab w:val="clear" w:pos="9072"/>
        <w:tab w:val="center" w:pos="4535"/>
      </w:tabs>
    </w:pPr>
    <w:r w:rsidRPr="00B5268F">
      <w:rPr>
        <w:noProof/>
        <w:lang w:eastAsia="de-DE"/>
      </w:rPr>
      <w:drawing>
        <wp:anchor distT="0" distB="0" distL="114300" distR="114300" simplePos="0" relativeHeight="251662848" behindDoc="1" locked="0" layoutInCell="1" allowOverlap="1" wp14:anchorId="2CEC7038" wp14:editId="1147D374">
          <wp:simplePos x="0" y="0"/>
          <wp:positionH relativeFrom="page">
            <wp:posOffset>897038</wp:posOffset>
          </wp:positionH>
          <wp:positionV relativeFrom="page">
            <wp:posOffset>358816</wp:posOffset>
          </wp:positionV>
          <wp:extent cx="1898248" cy="282718"/>
          <wp:effectExtent l="0" t="0" r="6985" b="3175"/>
          <wp:wrapNone/>
          <wp:docPr id="2142573544" name="Grafik 2142573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573544" name="Grafik 214257354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409" cy="284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68F"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20025771" wp14:editId="5B8C1225">
          <wp:simplePos x="0" y="0"/>
          <wp:positionH relativeFrom="page">
            <wp:posOffset>5037761</wp:posOffset>
          </wp:positionH>
          <wp:positionV relativeFrom="page">
            <wp:posOffset>260551</wp:posOffset>
          </wp:positionV>
          <wp:extent cx="2254655" cy="790575"/>
          <wp:effectExtent l="0" t="0" r="0" b="0"/>
          <wp:wrapNone/>
          <wp:docPr id="687483411" name="Grafik 6874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483411" name="Grafik 68748341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65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1F85" w14:textId="77777777" w:rsidR="009A5029" w:rsidRDefault="009A5029">
    <w:pPr>
      <w:pStyle w:val="Kopfzeile"/>
    </w:pPr>
    <w:r w:rsidRPr="00B96C59">
      <w:rPr>
        <w:noProof/>
        <w:vanish/>
        <w:lang w:eastAsia="de-DE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B93352C" wp14:editId="496B9EA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16990" cy="453390"/>
              <wp:effectExtent l="0" t="0" r="0" b="381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6990" cy="453390"/>
                      </a:xfrm>
                      <a:prstGeom prst="rect">
                        <a:avLst/>
                      </a:prstGeom>
                      <a:solidFill>
                        <a:srgbClr val="F0F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9A5EC6" id="Rechteck 6" o:spid="_x0000_s1026" style="position:absolute;margin-left:0;margin-top:.05pt;width:103.7pt;height:35.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" fillcolor="#f0f0f0" stroked="f" strokeweight="2pt"/>
          </w:pict>
        </mc:Fallback>
      </mc:AlternateContent>
    </w:r>
    <w:r w:rsidRPr="00B96C59">
      <w:rPr>
        <w:noProof/>
        <w:vanish/>
        <w:lang w:eastAsia="de-DE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0B2DD1D" wp14:editId="28D976F5">
              <wp:simplePos x="0" y="0"/>
              <wp:positionH relativeFrom="column">
                <wp:posOffset>1440180</wp:posOffset>
              </wp:positionH>
              <wp:positionV relativeFrom="paragraph">
                <wp:posOffset>1905</wp:posOffset>
              </wp:positionV>
              <wp:extent cx="1316990" cy="453390"/>
              <wp:effectExtent l="0" t="0" r="0" b="381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6990" cy="453390"/>
                      </a:xfrm>
                      <a:prstGeom prst="rect">
                        <a:avLst/>
                      </a:prstGeom>
                      <a:solidFill>
                        <a:srgbClr val="F0F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BB02D" id="Rechteck 7" o:spid="_x0000_s1026" style="position:absolute;margin-left:113.4pt;margin-top:.15pt;width:103.7pt;height:35.7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" fillcolor="#f0f0f0" stroked="f" strokeweight="2pt"/>
          </w:pict>
        </mc:Fallback>
      </mc:AlternateContent>
    </w:r>
    <w:r w:rsidRPr="00B96C59">
      <w:rPr>
        <w:noProof/>
        <w:vanish/>
        <w:lang w:eastAsia="de-DE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9B54B2E" wp14:editId="7B11E3B2">
              <wp:simplePos x="0" y="0"/>
              <wp:positionH relativeFrom="column">
                <wp:posOffset>2879090</wp:posOffset>
              </wp:positionH>
              <wp:positionV relativeFrom="paragraph">
                <wp:posOffset>-635</wp:posOffset>
              </wp:positionV>
              <wp:extent cx="1316990" cy="453390"/>
              <wp:effectExtent l="0" t="0" r="0" b="381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6990" cy="453390"/>
                      </a:xfrm>
                      <a:prstGeom prst="rect">
                        <a:avLst/>
                      </a:prstGeom>
                      <a:solidFill>
                        <a:srgbClr val="F0F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8A7CC" id="Rechteck 8" o:spid="_x0000_s1026" style="position:absolute;margin-left:226.7pt;margin-top:-.05pt;width:103.7pt;height:35.7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" fillcolor="#f0f0f0" stroked="f" strokeweight="2pt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4" behindDoc="1" locked="0" layoutInCell="1" allowOverlap="1" wp14:anchorId="78592882" wp14:editId="0F74056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30400" cy="874800"/>
          <wp:effectExtent l="0" t="0" r="0" b="1905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gnos-logo-clai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2A21FF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3030D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4E085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28C26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A9C3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78234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0FBD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FEAA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524A16A"/>
    <w:lvl w:ilvl="0">
      <w:start w:val="1"/>
      <w:numFmt w:val="bullet"/>
      <w:lvlText w:val="■"/>
      <w:lvlJc w:val="left"/>
      <w:pPr>
        <w:ind w:left="360" w:hanging="360"/>
      </w:pPr>
      <w:rPr>
        <w:rFonts w:ascii="Franklin Gothic Book" w:hAnsi="Franklin Gothic Book" w:hint="default"/>
        <w:color w:val="E40019" w:themeColor="text2"/>
      </w:rPr>
    </w:lvl>
  </w:abstractNum>
  <w:abstractNum w:abstractNumId="9" w15:restartNumberingAfterBreak="0">
    <w:nsid w:val="0E7E3167"/>
    <w:multiLevelType w:val="multilevel"/>
    <w:tmpl w:val="0B7AB02E"/>
    <w:lvl w:ilvl="0">
      <w:start w:val="1"/>
      <w:numFmt w:val="none"/>
      <w:lvlText w:val="■"/>
      <w:lvlJc w:val="left"/>
      <w:pPr>
        <w:ind w:left="391" w:hanging="391"/>
      </w:pPr>
      <w:rPr>
        <w:rFonts w:ascii="Arial" w:hAnsi="Arial" w:hint="default"/>
        <w:b/>
        <w:i w:val="0"/>
        <w:color w:val="E40019" w:themeColor="text2"/>
      </w:rPr>
    </w:lvl>
    <w:lvl w:ilvl="1">
      <w:start w:val="1"/>
      <w:numFmt w:val="none"/>
      <w:lvlText w:val="%1■"/>
      <w:lvlJc w:val="left"/>
      <w:pPr>
        <w:ind w:left="782" w:hanging="391"/>
      </w:pPr>
      <w:rPr>
        <w:rFonts w:ascii="Arial" w:hAnsi="Arial" w:hint="default"/>
        <w:b/>
        <w:i w:val="0"/>
        <w:color w:val="666F77" w:themeColor="background2"/>
      </w:rPr>
    </w:lvl>
    <w:lvl w:ilvl="2">
      <w:start w:val="1"/>
      <w:numFmt w:val="none"/>
      <w:lvlText w:val="■"/>
      <w:lvlJc w:val="left"/>
      <w:pPr>
        <w:ind w:left="1174" w:hanging="392"/>
      </w:pPr>
      <w:rPr>
        <w:rFonts w:ascii="Arial" w:hAnsi="Arial" w:hint="default"/>
        <w:color w:val="B7BCBF" w:themeColor="accent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67D68CA"/>
    <w:multiLevelType w:val="multilevel"/>
    <w:tmpl w:val="0B7AB02E"/>
    <w:numStyleLink w:val="ListeAufzhungszeichen"/>
  </w:abstractNum>
  <w:abstractNum w:abstractNumId="11" w15:restartNumberingAfterBreak="0">
    <w:nsid w:val="176708B2"/>
    <w:multiLevelType w:val="hybridMultilevel"/>
    <w:tmpl w:val="506824D6"/>
    <w:lvl w:ilvl="0" w:tplc="B1689326">
      <w:start w:val="1"/>
      <w:numFmt w:val="bullet"/>
      <w:pStyle w:val="InfoboxAufzhlungbarrierefrei"/>
      <w:lvlText w:val="■"/>
      <w:lvlJc w:val="left"/>
      <w:pPr>
        <w:ind w:left="1145" w:hanging="360"/>
      </w:pPr>
      <w:rPr>
        <w:rFonts w:ascii="Franklin Gothic Book" w:hAnsi="Franklin Gothic Book" w:hint="default"/>
        <w:b/>
        <w:i w:val="0"/>
        <w:color w:val="E40019" w:themeColor="text2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0824875"/>
    <w:multiLevelType w:val="multilevel"/>
    <w:tmpl w:val="0407001D"/>
    <w:styleLink w:val="TabelleninhaltAufzhlung"/>
    <w:lvl w:ilvl="0">
      <w:start w:val="1"/>
      <w:numFmt w:val="bullet"/>
      <w:lvlText w:val="■"/>
      <w:lvlJc w:val="left"/>
      <w:pPr>
        <w:ind w:left="360" w:hanging="360"/>
      </w:pPr>
      <w:rPr>
        <w:rFonts w:ascii="Franklin Gothic Book" w:hAnsi="Franklin Gothic Book" w:hint="default"/>
        <w:color w:val="E40019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Franklin Gothic Book" w:hAnsi="Franklin Gothic Book" w:hint="default"/>
        <w:color w:val="666F77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Franklin Gothic Book" w:hAnsi="Franklin Gothic Book" w:hint="default"/>
        <w:color w:val="B7BCBF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73233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F345BA"/>
    <w:multiLevelType w:val="hybridMultilevel"/>
    <w:tmpl w:val="82567DA2"/>
    <w:lvl w:ilvl="0" w:tplc="356027BA">
      <w:start w:val="1"/>
      <w:numFmt w:val="bullet"/>
      <w:lvlText w:val="|"/>
      <w:lvlJc w:val="left"/>
      <w:pPr>
        <w:ind w:left="720" w:hanging="360"/>
      </w:pPr>
      <w:rPr>
        <w:rFonts w:ascii="Times New Roman" w:hAnsi="Times New Roman" w:cs="Times New Roman" w:hint="default"/>
        <w:color w:val="E40019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20518"/>
    <w:multiLevelType w:val="multilevel"/>
    <w:tmpl w:val="5658CF4E"/>
    <w:styleLink w:val="ListennummerListe"/>
    <w:lvl w:ilvl="0">
      <w:start w:val="1"/>
      <w:numFmt w:val="decimal"/>
      <w:lvlText w:val="%1."/>
      <w:lvlJc w:val="left"/>
      <w:pPr>
        <w:ind w:left="391" w:hanging="391"/>
      </w:pPr>
      <w:rPr>
        <w:rFonts w:ascii="Franklin Gothic Demi" w:hAnsi="Franklin Gothic Demi" w:hint="default"/>
        <w:b w:val="0"/>
        <w:i w:val="0"/>
        <w:color w:val="E40019" w:themeColor="text2"/>
      </w:rPr>
    </w:lvl>
    <w:lvl w:ilvl="1">
      <w:start w:val="1"/>
      <w:numFmt w:val="decimal"/>
      <w:lvlText w:val="%1.%2."/>
      <w:lvlJc w:val="left"/>
      <w:pPr>
        <w:ind w:left="1174" w:hanging="783"/>
      </w:pPr>
      <w:rPr>
        <w:rFonts w:ascii="Franklin Gothic Demi" w:hAnsi="Franklin Gothic Demi" w:hint="default"/>
        <w:b w:val="0"/>
        <w:i w:val="0"/>
        <w:color w:val="666F77" w:themeColor="background2"/>
      </w:rPr>
    </w:lvl>
    <w:lvl w:ilvl="2">
      <w:start w:val="1"/>
      <w:numFmt w:val="decimal"/>
      <w:lvlText w:val="%1.%2.%3."/>
      <w:lvlJc w:val="left"/>
      <w:pPr>
        <w:ind w:left="2347" w:hanging="1173"/>
      </w:pPr>
      <w:rPr>
        <w:rFonts w:hint="default"/>
        <w:color w:val="666F77" w:themeColor="background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AF50D6"/>
    <w:multiLevelType w:val="hybridMultilevel"/>
    <w:tmpl w:val="13585FD8"/>
    <w:lvl w:ilvl="0" w:tplc="2A0C7EC6">
      <w:start w:val="1"/>
      <w:numFmt w:val="lowerLetter"/>
      <w:pStyle w:val="Liste"/>
      <w:lvlText w:val="%1)"/>
      <w:lvlJc w:val="left"/>
      <w:pPr>
        <w:ind w:left="360" w:hanging="360"/>
      </w:pPr>
      <w:rPr>
        <w:rFonts w:ascii="Franklin Gothic Demi" w:hAnsi="Franklin Gothic Demi" w:hint="default"/>
        <w:b w:val="0"/>
        <w:i w:val="0"/>
        <w:color w:val="E40019" w:themeColor="text2"/>
      </w:rPr>
    </w:lvl>
    <w:lvl w:ilvl="1" w:tplc="78EC962C">
      <w:start w:val="1"/>
      <w:numFmt w:val="lowerLetter"/>
      <w:lvlText w:val="%2."/>
      <w:lvlJc w:val="left"/>
      <w:pPr>
        <w:ind w:left="1440" w:hanging="360"/>
      </w:pPr>
    </w:lvl>
    <w:lvl w:ilvl="2" w:tplc="B6C681B8" w:tentative="1">
      <w:start w:val="1"/>
      <w:numFmt w:val="lowerRoman"/>
      <w:lvlText w:val="%3."/>
      <w:lvlJc w:val="right"/>
      <w:pPr>
        <w:ind w:left="2160" w:hanging="180"/>
      </w:pPr>
    </w:lvl>
    <w:lvl w:ilvl="3" w:tplc="FC8081DA" w:tentative="1">
      <w:start w:val="1"/>
      <w:numFmt w:val="decimal"/>
      <w:lvlText w:val="%4."/>
      <w:lvlJc w:val="left"/>
      <w:pPr>
        <w:ind w:left="2880" w:hanging="360"/>
      </w:pPr>
    </w:lvl>
    <w:lvl w:ilvl="4" w:tplc="2B18B786" w:tentative="1">
      <w:start w:val="1"/>
      <w:numFmt w:val="lowerLetter"/>
      <w:lvlText w:val="%5."/>
      <w:lvlJc w:val="left"/>
      <w:pPr>
        <w:ind w:left="3600" w:hanging="360"/>
      </w:pPr>
    </w:lvl>
    <w:lvl w:ilvl="5" w:tplc="FEDABA22" w:tentative="1">
      <w:start w:val="1"/>
      <w:numFmt w:val="lowerRoman"/>
      <w:lvlText w:val="%6."/>
      <w:lvlJc w:val="right"/>
      <w:pPr>
        <w:ind w:left="4320" w:hanging="180"/>
      </w:pPr>
    </w:lvl>
    <w:lvl w:ilvl="6" w:tplc="6018FE2E" w:tentative="1">
      <w:start w:val="1"/>
      <w:numFmt w:val="decimal"/>
      <w:lvlText w:val="%7."/>
      <w:lvlJc w:val="left"/>
      <w:pPr>
        <w:ind w:left="5040" w:hanging="360"/>
      </w:pPr>
    </w:lvl>
    <w:lvl w:ilvl="7" w:tplc="AEC2E424" w:tentative="1">
      <w:start w:val="1"/>
      <w:numFmt w:val="lowerLetter"/>
      <w:lvlText w:val="%8."/>
      <w:lvlJc w:val="left"/>
      <w:pPr>
        <w:ind w:left="5760" w:hanging="360"/>
      </w:pPr>
    </w:lvl>
    <w:lvl w:ilvl="8" w:tplc="D4AEA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532D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C95DC3"/>
    <w:multiLevelType w:val="multilevel"/>
    <w:tmpl w:val="0B7AB02E"/>
    <w:numStyleLink w:val="ListeAufzhungszeichen"/>
  </w:abstractNum>
  <w:abstractNum w:abstractNumId="19" w15:restartNumberingAfterBreak="0">
    <w:nsid w:val="3BAF5EB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7F1402"/>
    <w:multiLevelType w:val="multilevel"/>
    <w:tmpl w:val="584A898A"/>
    <w:lvl w:ilvl="0">
      <w:start w:val="1"/>
      <w:numFmt w:val="decimal"/>
      <w:pStyle w:val="berschrift1"/>
      <w:lvlText w:val="%1"/>
      <w:lvlJc w:val="left"/>
      <w:pPr>
        <w:ind w:left="771" w:hanging="771"/>
      </w:pPr>
      <w:rPr>
        <w:rFonts w:hint="default"/>
        <w:color w:val="E40019" w:themeColor="text2"/>
      </w:rPr>
    </w:lvl>
    <w:lvl w:ilvl="1">
      <w:start w:val="1"/>
      <w:numFmt w:val="decimal"/>
      <w:pStyle w:val="berschrift2"/>
      <w:lvlText w:val="%1.%2"/>
      <w:lvlJc w:val="left"/>
      <w:pPr>
        <w:ind w:left="771" w:hanging="77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88" w:hanging="788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1ohneN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2ohneNr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3ohneNr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EE4AD5"/>
    <w:multiLevelType w:val="multilevel"/>
    <w:tmpl w:val="45CAC612"/>
    <w:lvl w:ilvl="0">
      <w:start w:val="1"/>
      <w:numFmt w:val="bullet"/>
      <w:pStyle w:val="TabelleninhaltAufzhlungszeichen"/>
      <w:lvlText w:val="■"/>
      <w:lvlJc w:val="left"/>
      <w:pPr>
        <w:ind w:left="284" w:hanging="284"/>
      </w:pPr>
      <w:rPr>
        <w:rFonts w:ascii="Franklin Gothic Book" w:hAnsi="Franklin Gothic Book" w:hint="default"/>
        <w:color w:val="E40019"/>
      </w:rPr>
    </w:lvl>
    <w:lvl w:ilvl="1">
      <w:start w:val="1"/>
      <w:numFmt w:val="bullet"/>
      <w:lvlText w:val="■"/>
      <w:lvlJc w:val="left"/>
      <w:pPr>
        <w:ind w:left="284" w:hanging="284"/>
      </w:pPr>
      <w:rPr>
        <w:rFonts w:ascii="Franklin Gothic Book" w:hAnsi="Franklin Gothic Book" w:hint="default"/>
        <w:color w:val="666F77"/>
      </w:rPr>
    </w:lvl>
    <w:lvl w:ilvl="2">
      <w:start w:val="1"/>
      <w:numFmt w:val="bullet"/>
      <w:lvlText w:val="■"/>
      <w:lvlJc w:val="left"/>
      <w:pPr>
        <w:ind w:left="284" w:hanging="284"/>
      </w:pPr>
      <w:rPr>
        <w:rFonts w:ascii="Franklin Gothic Book" w:hAnsi="Franklin Gothic Book" w:hint="default"/>
        <w:color w:val="B7BC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D761750"/>
    <w:multiLevelType w:val="multilevel"/>
    <w:tmpl w:val="0B7AB02E"/>
    <w:styleLink w:val="ListeAufzhungszeichen"/>
    <w:lvl w:ilvl="0">
      <w:start w:val="1"/>
      <w:numFmt w:val="none"/>
      <w:pStyle w:val="Aufzhlungszeichen"/>
      <w:lvlText w:val="■"/>
      <w:lvlJc w:val="left"/>
      <w:pPr>
        <w:ind w:left="391" w:hanging="391"/>
      </w:pPr>
      <w:rPr>
        <w:rFonts w:asciiTheme="minorHAnsi" w:hAnsiTheme="minorHAnsi" w:hint="default"/>
        <w:b/>
        <w:i w:val="0"/>
        <w:color w:val="E40019" w:themeColor="text2"/>
      </w:rPr>
    </w:lvl>
    <w:lvl w:ilvl="1">
      <w:start w:val="1"/>
      <w:numFmt w:val="none"/>
      <w:lvlText w:val="%1■"/>
      <w:lvlJc w:val="left"/>
      <w:pPr>
        <w:ind w:left="782" w:hanging="391"/>
      </w:pPr>
      <w:rPr>
        <w:rFonts w:ascii="Arial" w:hAnsi="Arial" w:hint="default"/>
        <w:b/>
        <w:i w:val="0"/>
        <w:color w:val="666F77" w:themeColor="background2"/>
      </w:rPr>
    </w:lvl>
    <w:lvl w:ilvl="2">
      <w:start w:val="1"/>
      <w:numFmt w:val="none"/>
      <w:lvlText w:val="■"/>
      <w:lvlJc w:val="left"/>
      <w:pPr>
        <w:ind w:left="1174" w:hanging="392"/>
      </w:pPr>
      <w:rPr>
        <w:rFonts w:ascii="Arial" w:hAnsi="Arial" w:hint="default"/>
        <w:color w:val="B7BCBF" w:themeColor="accent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D01747D"/>
    <w:multiLevelType w:val="multilevel"/>
    <w:tmpl w:val="CC5698B8"/>
    <w:lvl w:ilvl="0">
      <w:start w:val="1"/>
      <w:numFmt w:val="decimal"/>
      <w:pStyle w:val="Listennummer"/>
      <w:lvlText w:val="%1."/>
      <w:lvlJc w:val="left"/>
      <w:pPr>
        <w:ind w:left="391" w:hanging="391"/>
      </w:pPr>
      <w:rPr>
        <w:rFonts w:ascii="Franklin Gothic Demi" w:hAnsi="Franklin Gothic Demi" w:hint="default"/>
        <w:b w:val="0"/>
        <w:i w:val="0"/>
        <w:color w:val="E40019" w:themeColor="text2"/>
      </w:rPr>
    </w:lvl>
    <w:lvl w:ilvl="1">
      <w:start w:val="1"/>
      <w:numFmt w:val="decimal"/>
      <w:lvlText w:val="%1.%2."/>
      <w:lvlJc w:val="left"/>
      <w:pPr>
        <w:ind w:left="1174" w:hanging="783"/>
      </w:pPr>
      <w:rPr>
        <w:rFonts w:ascii="Franklin Gothic Demi" w:hAnsi="Franklin Gothic Demi" w:hint="default"/>
        <w:b w:val="0"/>
        <w:i w:val="0"/>
        <w:color w:val="666F77" w:themeColor="background2"/>
      </w:rPr>
    </w:lvl>
    <w:lvl w:ilvl="2">
      <w:start w:val="1"/>
      <w:numFmt w:val="decimal"/>
      <w:lvlText w:val="%1.%2.%3."/>
      <w:lvlJc w:val="left"/>
      <w:pPr>
        <w:ind w:left="2347" w:hanging="1173"/>
      </w:pPr>
      <w:rPr>
        <w:rFonts w:hint="default"/>
        <w:color w:val="666F77" w:themeColor="background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73126991">
    <w:abstractNumId w:val="8"/>
  </w:num>
  <w:num w:numId="2" w16cid:durableId="656496691">
    <w:abstractNumId w:val="23"/>
  </w:num>
  <w:num w:numId="3" w16cid:durableId="1629237860">
    <w:abstractNumId w:val="20"/>
  </w:num>
  <w:num w:numId="4" w16cid:durableId="2079395826">
    <w:abstractNumId w:val="16"/>
  </w:num>
  <w:num w:numId="5" w16cid:durableId="2113474111">
    <w:abstractNumId w:val="23"/>
    <w:lvlOverride w:ilvl="0">
      <w:startOverride w:val="1"/>
    </w:lvlOverride>
  </w:num>
  <w:num w:numId="6" w16cid:durableId="1386103989">
    <w:abstractNumId w:val="23"/>
    <w:lvlOverride w:ilvl="0">
      <w:startOverride w:val="1"/>
    </w:lvlOverride>
  </w:num>
  <w:num w:numId="7" w16cid:durableId="82194009">
    <w:abstractNumId w:val="10"/>
  </w:num>
  <w:num w:numId="8" w16cid:durableId="1920409596">
    <w:abstractNumId w:val="14"/>
  </w:num>
  <w:num w:numId="9" w16cid:durableId="1635525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4057198">
    <w:abstractNumId w:val="7"/>
  </w:num>
  <w:num w:numId="11" w16cid:durableId="992220193">
    <w:abstractNumId w:val="6"/>
  </w:num>
  <w:num w:numId="12" w16cid:durableId="812216015">
    <w:abstractNumId w:val="5"/>
  </w:num>
  <w:num w:numId="13" w16cid:durableId="1865896971">
    <w:abstractNumId w:val="4"/>
  </w:num>
  <w:num w:numId="14" w16cid:durableId="1782919554">
    <w:abstractNumId w:val="3"/>
  </w:num>
  <w:num w:numId="15" w16cid:durableId="1966545198">
    <w:abstractNumId w:val="2"/>
  </w:num>
  <w:num w:numId="16" w16cid:durableId="312493326">
    <w:abstractNumId w:val="1"/>
  </w:num>
  <w:num w:numId="17" w16cid:durableId="1755472680">
    <w:abstractNumId w:val="0"/>
  </w:num>
  <w:num w:numId="18" w16cid:durableId="1375696604">
    <w:abstractNumId w:val="17"/>
  </w:num>
  <w:num w:numId="19" w16cid:durableId="168064575">
    <w:abstractNumId w:val="9"/>
  </w:num>
  <w:num w:numId="20" w16cid:durableId="2045521500">
    <w:abstractNumId w:val="22"/>
  </w:num>
  <w:num w:numId="21" w16cid:durableId="4029185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7630393">
    <w:abstractNumId w:val="18"/>
  </w:num>
  <w:num w:numId="23" w16cid:durableId="861170589">
    <w:abstractNumId w:val="15"/>
  </w:num>
  <w:num w:numId="24" w16cid:durableId="1186552114">
    <w:abstractNumId w:val="19"/>
  </w:num>
  <w:num w:numId="25" w16cid:durableId="1308047749">
    <w:abstractNumId w:val="13"/>
  </w:num>
  <w:num w:numId="26" w16cid:durableId="1726836136">
    <w:abstractNumId w:val="12"/>
  </w:num>
  <w:num w:numId="27" w16cid:durableId="1743142500">
    <w:abstractNumId w:val="21"/>
  </w:num>
  <w:num w:numId="28" w16cid:durableId="11468975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1000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urtOfJurisdiction" w:val="Berlin"/>
    <w:docVar w:name="documentHeaderTitle" w:val=" "/>
    <w:docVar w:name="documentLanguage" w:val="de"/>
    <w:docVar w:name="email" w:val="matthias.canzler​@prognos.com"/>
    <w:docVar w:name="fax" w:val=" "/>
    <w:docVar w:name="faxDefault" w:val="+49 30 52 00 59-201"/>
    <w:docVar w:name="firstname" w:val="Matthias"/>
    <w:docVar w:name="fullname" w:val="Matthias Canzler"/>
    <w:docVar w:name="globalTradeRegister" w:val="CH-270.3.003.262-6"/>
    <w:docVar w:name="lastname" w:val="Canzler"/>
    <w:docVar w:name="logogram" w:val="MCA"/>
    <w:docVar w:name="mobile" w:val=" "/>
    <w:docVar w:name="place" w:val="Berlin"/>
    <w:docVar w:name="placeName" w:val=" "/>
    <w:docVar w:name="PrognosDoc" w:val="true"/>
    <w:docVar w:name="PrognosId" w:val="1"/>
    <w:docVar w:name="role" w:val="Senior-Projektleiter"/>
    <w:docVar w:name="showMetadata" w:val="false"/>
    <w:docVar w:name="signature" w:val="Matthias Canzler"/>
    <w:docVar w:name="street" w:val="Goethestraße 85"/>
    <w:docVar w:name="tel" w:val="+49 30 52 00 59-232"/>
    <w:docVar w:name="telDefault" w:val="+49 30 52 00 59-210"/>
    <w:docVar w:name="title" w:val=" "/>
    <w:docVar w:name="tradeRegister" w:val="Berlin HRB 87447 B"/>
    <w:docVar w:name="tradeRegisterLabel" w:val="Handelsregisternummer"/>
    <w:docVar w:name="vatNo" w:val="DE 122787052"/>
    <w:docVar w:name="vatNoLabel" w:val="Umsatzsteuer-Identifikationsnummer"/>
    <w:docVar w:name="vatNoLabelShort" w:val="Ust.-IdNr."/>
    <w:docVar w:name="zip" w:val="10623"/>
  </w:docVars>
  <w:rsids>
    <w:rsidRoot w:val="008D0B6E"/>
    <w:rsid w:val="00000328"/>
    <w:rsid w:val="00000FDF"/>
    <w:rsid w:val="00001D4C"/>
    <w:rsid w:val="00002D88"/>
    <w:rsid w:val="00005215"/>
    <w:rsid w:val="0001203A"/>
    <w:rsid w:val="000137B7"/>
    <w:rsid w:val="0001717F"/>
    <w:rsid w:val="0001757A"/>
    <w:rsid w:val="00017E68"/>
    <w:rsid w:val="00023219"/>
    <w:rsid w:val="0002339D"/>
    <w:rsid w:val="00023641"/>
    <w:rsid w:val="00032D5E"/>
    <w:rsid w:val="00035D2A"/>
    <w:rsid w:val="000401BC"/>
    <w:rsid w:val="000460F9"/>
    <w:rsid w:val="00051C67"/>
    <w:rsid w:val="00051DEB"/>
    <w:rsid w:val="00052B0B"/>
    <w:rsid w:val="00057E8D"/>
    <w:rsid w:val="00060D24"/>
    <w:rsid w:val="00062C35"/>
    <w:rsid w:val="00067F6B"/>
    <w:rsid w:val="000706F9"/>
    <w:rsid w:val="000721BC"/>
    <w:rsid w:val="00074EBE"/>
    <w:rsid w:val="00074FAE"/>
    <w:rsid w:val="00077A44"/>
    <w:rsid w:val="00081E7C"/>
    <w:rsid w:val="00083B88"/>
    <w:rsid w:val="00085DA4"/>
    <w:rsid w:val="0009273D"/>
    <w:rsid w:val="000928AC"/>
    <w:rsid w:val="000959C9"/>
    <w:rsid w:val="00096BAA"/>
    <w:rsid w:val="000A2E44"/>
    <w:rsid w:val="000A5387"/>
    <w:rsid w:val="000A7D57"/>
    <w:rsid w:val="000B1F9B"/>
    <w:rsid w:val="000B3BA0"/>
    <w:rsid w:val="000B3E86"/>
    <w:rsid w:val="000B475A"/>
    <w:rsid w:val="000B4FE5"/>
    <w:rsid w:val="000B58D4"/>
    <w:rsid w:val="000B5A79"/>
    <w:rsid w:val="000B67DA"/>
    <w:rsid w:val="000B7BCC"/>
    <w:rsid w:val="000C0766"/>
    <w:rsid w:val="000C355D"/>
    <w:rsid w:val="000C4469"/>
    <w:rsid w:val="000C5B94"/>
    <w:rsid w:val="000C7CCC"/>
    <w:rsid w:val="000D0F4A"/>
    <w:rsid w:val="000D139E"/>
    <w:rsid w:val="000E0C10"/>
    <w:rsid w:val="000E1585"/>
    <w:rsid w:val="000F0E16"/>
    <w:rsid w:val="000F290E"/>
    <w:rsid w:val="00112D77"/>
    <w:rsid w:val="001138A8"/>
    <w:rsid w:val="001164C7"/>
    <w:rsid w:val="001210B2"/>
    <w:rsid w:val="001243C9"/>
    <w:rsid w:val="001253D0"/>
    <w:rsid w:val="00131BA5"/>
    <w:rsid w:val="00131E5C"/>
    <w:rsid w:val="00135EF1"/>
    <w:rsid w:val="0014140A"/>
    <w:rsid w:val="00141D28"/>
    <w:rsid w:val="00145B89"/>
    <w:rsid w:val="00146ADF"/>
    <w:rsid w:val="00151150"/>
    <w:rsid w:val="001512F3"/>
    <w:rsid w:val="00152F2F"/>
    <w:rsid w:val="00161151"/>
    <w:rsid w:val="001611E3"/>
    <w:rsid w:val="00163A68"/>
    <w:rsid w:val="00167BDF"/>
    <w:rsid w:val="00170A14"/>
    <w:rsid w:val="00171CB1"/>
    <w:rsid w:val="001725B2"/>
    <w:rsid w:val="00175623"/>
    <w:rsid w:val="00177AC5"/>
    <w:rsid w:val="00177AE7"/>
    <w:rsid w:val="0018036D"/>
    <w:rsid w:val="00183110"/>
    <w:rsid w:val="00184398"/>
    <w:rsid w:val="00186043"/>
    <w:rsid w:val="0019017E"/>
    <w:rsid w:val="0019066D"/>
    <w:rsid w:val="001931F9"/>
    <w:rsid w:val="001957E4"/>
    <w:rsid w:val="001A03A9"/>
    <w:rsid w:val="001B468F"/>
    <w:rsid w:val="001B5EC4"/>
    <w:rsid w:val="001C0BBF"/>
    <w:rsid w:val="001C1B40"/>
    <w:rsid w:val="001C2774"/>
    <w:rsid w:val="001C2938"/>
    <w:rsid w:val="001C3765"/>
    <w:rsid w:val="001C7CD0"/>
    <w:rsid w:val="001D0177"/>
    <w:rsid w:val="001D1770"/>
    <w:rsid w:val="001D53AF"/>
    <w:rsid w:val="001D63BC"/>
    <w:rsid w:val="001D6BD7"/>
    <w:rsid w:val="001D7268"/>
    <w:rsid w:val="001E0939"/>
    <w:rsid w:val="001E23EE"/>
    <w:rsid w:val="001E2BBF"/>
    <w:rsid w:val="001E38E8"/>
    <w:rsid w:val="001E4DAF"/>
    <w:rsid w:val="001E4E71"/>
    <w:rsid w:val="001E6DB5"/>
    <w:rsid w:val="001F5C9E"/>
    <w:rsid w:val="002019C2"/>
    <w:rsid w:val="00202C59"/>
    <w:rsid w:val="00203FBB"/>
    <w:rsid w:val="002069F1"/>
    <w:rsid w:val="00210869"/>
    <w:rsid w:val="00212ED7"/>
    <w:rsid w:val="00213BF1"/>
    <w:rsid w:val="00214A2E"/>
    <w:rsid w:val="002151DA"/>
    <w:rsid w:val="00215759"/>
    <w:rsid w:val="002173ED"/>
    <w:rsid w:val="00223EAF"/>
    <w:rsid w:val="00223EE8"/>
    <w:rsid w:val="0022493A"/>
    <w:rsid w:val="002316D7"/>
    <w:rsid w:val="00234676"/>
    <w:rsid w:val="00241C3B"/>
    <w:rsid w:val="00243B43"/>
    <w:rsid w:val="00244FD4"/>
    <w:rsid w:val="002451C8"/>
    <w:rsid w:val="00246D6A"/>
    <w:rsid w:val="00251B79"/>
    <w:rsid w:val="00252995"/>
    <w:rsid w:val="00254DAE"/>
    <w:rsid w:val="00255CD0"/>
    <w:rsid w:val="00256452"/>
    <w:rsid w:val="0025792D"/>
    <w:rsid w:val="0026034E"/>
    <w:rsid w:val="00263A85"/>
    <w:rsid w:val="00266C17"/>
    <w:rsid w:val="00272256"/>
    <w:rsid w:val="00275FA9"/>
    <w:rsid w:val="00280902"/>
    <w:rsid w:val="00280CE8"/>
    <w:rsid w:val="00282A7A"/>
    <w:rsid w:val="00282FF2"/>
    <w:rsid w:val="00294624"/>
    <w:rsid w:val="002A12E9"/>
    <w:rsid w:val="002A25FB"/>
    <w:rsid w:val="002A546B"/>
    <w:rsid w:val="002B6C9F"/>
    <w:rsid w:val="002C0008"/>
    <w:rsid w:val="002C0FD0"/>
    <w:rsid w:val="002C5961"/>
    <w:rsid w:val="002C6C01"/>
    <w:rsid w:val="002D079D"/>
    <w:rsid w:val="002D079F"/>
    <w:rsid w:val="002D2377"/>
    <w:rsid w:val="002E0F60"/>
    <w:rsid w:val="002E1950"/>
    <w:rsid w:val="002E2296"/>
    <w:rsid w:val="002E638A"/>
    <w:rsid w:val="002F14F4"/>
    <w:rsid w:val="002F27D3"/>
    <w:rsid w:val="002F2903"/>
    <w:rsid w:val="002F582C"/>
    <w:rsid w:val="003068F5"/>
    <w:rsid w:val="003160D2"/>
    <w:rsid w:val="00320C41"/>
    <w:rsid w:val="0032121C"/>
    <w:rsid w:val="00324827"/>
    <w:rsid w:val="00325D30"/>
    <w:rsid w:val="00327040"/>
    <w:rsid w:val="003279FB"/>
    <w:rsid w:val="00327B6B"/>
    <w:rsid w:val="0033268B"/>
    <w:rsid w:val="00332BF5"/>
    <w:rsid w:val="00335E62"/>
    <w:rsid w:val="003365BC"/>
    <w:rsid w:val="00336FC8"/>
    <w:rsid w:val="00340BC6"/>
    <w:rsid w:val="00345023"/>
    <w:rsid w:val="00346606"/>
    <w:rsid w:val="00347AF8"/>
    <w:rsid w:val="00352509"/>
    <w:rsid w:val="00353322"/>
    <w:rsid w:val="00353A82"/>
    <w:rsid w:val="00355335"/>
    <w:rsid w:val="003600FC"/>
    <w:rsid w:val="003638D5"/>
    <w:rsid w:val="00363CC7"/>
    <w:rsid w:val="00364C30"/>
    <w:rsid w:val="003704A8"/>
    <w:rsid w:val="00371A29"/>
    <w:rsid w:val="00371B94"/>
    <w:rsid w:val="00375E59"/>
    <w:rsid w:val="0037784A"/>
    <w:rsid w:val="00377E13"/>
    <w:rsid w:val="003809EB"/>
    <w:rsid w:val="00380BBB"/>
    <w:rsid w:val="0038569C"/>
    <w:rsid w:val="00385FF7"/>
    <w:rsid w:val="00387076"/>
    <w:rsid w:val="00387AA8"/>
    <w:rsid w:val="0039057A"/>
    <w:rsid w:val="00392A9E"/>
    <w:rsid w:val="003957CD"/>
    <w:rsid w:val="003A000D"/>
    <w:rsid w:val="003A5ED5"/>
    <w:rsid w:val="003A5FEA"/>
    <w:rsid w:val="003A79F4"/>
    <w:rsid w:val="003B12C5"/>
    <w:rsid w:val="003B1D40"/>
    <w:rsid w:val="003B29F4"/>
    <w:rsid w:val="003B6920"/>
    <w:rsid w:val="003B7939"/>
    <w:rsid w:val="003C031E"/>
    <w:rsid w:val="003C047D"/>
    <w:rsid w:val="003C0B74"/>
    <w:rsid w:val="003C25BF"/>
    <w:rsid w:val="003C2A03"/>
    <w:rsid w:val="003C47EE"/>
    <w:rsid w:val="003C4C01"/>
    <w:rsid w:val="003C52F6"/>
    <w:rsid w:val="003D07C8"/>
    <w:rsid w:val="003D0AD0"/>
    <w:rsid w:val="003D16F3"/>
    <w:rsid w:val="003D1762"/>
    <w:rsid w:val="003D2CE4"/>
    <w:rsid w:val="003D5271"/>
    <w:rsid w:val="003D613A"/>
    <w:rsid w:val="003E15E9"/>
    <w:rsid w:val="003E1B5D"/>
    <w:rsid w:val="003E5001"/>
    <w:rsid w:val="003E550E"/>
    <w:rsid w:val="003E6033"/>
    <w:rsid w:val="003E6CE3"/>
    <w:rsid w:val="003E6D96"/>
    <w:rsid w:val="003E780C"/>
    <w:rsid w:val="003E7C8C"/>
    <w:rsid w:val="003F0DEE"/>
    <w:rsid w:val="003F2247"/>
    <w:rsid w:val="00403B31"/>
    <w:rsid w:val="004077E9"/>
    <w:rsid w:val="004109AB"/>
    <w:rsid w:val="004132BF"/>
    <w:rsid w:val="0042028B"/>
    <w:rsid w:val="00420313"/>
    <w:rsid w:val="0042197D"/>
    <w:rsid w:val="00422519"/>
    <w:rsid w:val="00422C2F"/>
    <w:rsid w:val="00423230"/>
    <w:rsid w:val="00423AA1"/>
    <w:rsid w:val="00427794"/>
    <w:rsid w:val="00430059"/>
    <w:rsid w:val="0043173D"/>
    <w:rsid w:val="00433482"/>
    <w:rsid w:val="00433A1C"/>
    <w:rsid w:val="00433B00"/>
    <w:rsid w:val="00435BC0"/>
    <w:rsid w:val="00435E05"/>
    <w:rsid w:val="004367CD"/>
    <w:rsid w:val="004402B9"/>
    <w:rsid w:val="00445C1A"/>
    <w:rsid w:val="004460D2"/>
    <w:rsid w:val="0044719B"/>
    <w:rsid w:val="00450A9D"/>
    <w:rsid w:val="00450B8F"/>
    <w:rsid w:val="00453B17"/>
    <w:rsid w:val="00453C2E"/>
    <w:rsid w:val="00454EC9"/>
    <w:rsid w:val="004562B8"/>
    <w:rsid w:val="004567C9"/>
    <w:rsid w:val="00462E66"/>
    <w:rsid w:val="004640B9"/>
    <w:rsid w:val="00465BBC"/>
    <w:rsid w:val="00466B6D"/>
    <w:rsid w:val="00471894"/>
    <w:rsid w:val="004731BE"/>
    <w:rsid w:val="004732D9"/>
    <w:rsid w:val="0048234D"/>
    <w:rsid w:val="00482640"/>
    <w:rsid w:val="004836C9"/>
    <w:rsid w:val="00484305"/>
    <w:rsid w:val="00485071"/>
    <w:rsid w:val="00486D05"/>
    <w:rsid w:val="00494967"/>
    <w:rsid w:val="00497FCF"/>
    <w:rsid w:val="004A2089"/>
    <w:rsid w:val="004A2909"/>
    <w:rsid w:val="004A325F"/>
    <w:rsid w:val="004B4845"/>
    <w:rsid w:val="004B781E"/>
    <w:rsid w:val="004C47EA"/>
    <w:rsid w:val="004C5353"/>
    <w:rsid w:val="004C5C4D"/>
    <w:rsid w:val="004C5C7F"/>
    <w:rsid w:val="004C6148"/>
    <w:rsid w:val="004C6F58"/>
    <w:rsid w:val="004D0E50"/>
    <w:rsid w:val="004D3292"/>
    <w:rsid w:val="004D75BD"/>
    <w:rsid w:val="004E08E9"/>
    <w:rsid w:val="004E1DF8"/>
    <w:rsid w:val="004E3404"/>
    <w:rsid w:val="004E7274"/>
    <w:rsid w:val="004F01F3"/>
    <w:rsid w:val="004F0F54"/>
    <w:rsid w:val="004F0F69"/>
    <w:rsid w:val="004F1904"/>
    <w:rsid w:val="004F4F91"/>
    <w:rsid w:val="004F60FA"/>
    <w:rsid w:val="004F6CEA"/>
    <w:rsid w:val="005037C9"/>
    <w:rsid w:val="0050446F"/>
    <w:rsid w:val="005045F7"/>
    <w:rsid w:val="00504B17"/>
    <w:rsid w:val="00506BA3"/>
    <w:rsid w:val="005150C9"/>
    <w:rsid w:val="005151E5"/>
    <w:rsid w:val="00517B5C"/>
    <w:rsid w:val="0052207B"/>
    <w:rsid w:val="00522761"/>
    <w:rsid w:val="00524EE7"/>
    <w:rsid w:val="00525248"/>
    <w:rsid w:val="005256B0"/>
    <w:rsid w:val="00525BA2"/>
    <w:rsid w:val="00526C84"/>
    <w:rsid w:val="005320EF"/>
    <w:rsid w:val="00536B40"/>
    <w:rsid w:val="00541989"/>
    <w:rsid w:val="00543194"/>
    <w:rsid w:val="00544FC7"/>
    <w:rsid w:val="00545E01"/>
    <w:rsid w:val="0054668F"/>
    <w:rsid w:val="005468F8"/>
    <w:rsid w:val="00546956"/>
    <w:rsid w:val="005501B8"/>
    <w:rsid w:val="005511B4"/>
    <w:rsid w:val="00554A46"/>
    <w:rsid w:val="00554F5E"/>
    <w:rsid w:val="0055580A"/>
    <w:rsid w:val="005558F1"/>
    <w:rsid w:val="005563BB"/>
    <w:rsid w:val="00561869"/>
    <w:rsid w:val="0056568A"/>
    <w:rsid w:val="005704B9"/>
    <w:rsid w:val="00581105"/>
    <w:rsid w:val="00581831"/>
    <w:rsid w:val="00582693"/>
    <w:rsid w:val="005849C6"/>
    <w:rsid w:val="00584C24"/>
    <w:rsid w:val="00585557"/>
    <w:rsid w:val="005857F5"/>
    <w:rsid w:val="00587ADE"/>
    <w:rsid w:val="00590C23"/>
    <w:rsid w:val="00591DE2"/>
    <w:rsid w:val="00592BC8"/>
    <w:rsid w:val="00594507"/>
    <w:rsid w:val="00594914"/>
    <w:rsid w:val="005A1E81"/>
    <w:rsid w:val="005A24DF"/>
    <w:rsid w:val="005A32D5"/>
    <w:rsid w:val="005A647E"/>
    <w:rsid w:val="005B47E4"/>
    <w:rsid w:val="005B5F43"/>
    <w:rsid w:val="005C287C"/>
    <w:rsid w:val="005C2C98"/>
    <w:rsid w:val="005C6DDE"/>
    <w:rsid w:val="005D6C01"/>
    <w:rsid w:val="005E30E7"/>
    <w:rsid w:val="005E347E"/>
    <w:rsid w:val="005E5154"/>
    <w:rsid w:val="005F1EE7"/>
    <w:rsid w:val="005F4C66"/>
    <w:rsid w:val="005F633B"/>
    <w:rsid w:val="005F655B"/>
    <w:rsid w:val="005F7EBF"/>
    <w:rsid w:val="0060457D"/>
    <w:rsid w:val="00605B28"/>
    <w:rsid w:val="00606F19"/>
    <w:rsid w:val="006116F8"/>
    <w:rsid w:val="0061174A"/>
    <w:rsid w:val="00614990"/>
    <w:rsid w:val="00616600"/>
    <w:rsid w:val="006212E8"/>
    <w:rsid w:val="00624DDD"/>
    <w:rsid w:val="006267A4"/>
    <w:rsid w:val="00631CE1"/>
    <w:rsid w:val="0063239F"/>
    <w:rsid w:val="00632747"/>
    <w:rsid w:val="00634C7C"/>
    <w:rsid w:val="00634D84"/>
    <w:rsid w:val="00637964"/>
    <w:rsid w:val="00640FC6"/>
    <w:rsid w:val="00641F58"/>
    <w:rsid w:val="0064239E"/>
    <w:rsid w:val="006436EE"/>
    <w:rsid w:val="006440D1"/>
    <w:rsid w:val="0064426C"/>
    <w:rsid w:val="006458C3"/>
    <w:rsid w:val="006535A2"/>
    <w:rsid w:val="00653FB9"/>
    <w:rsid w:val="006630DB"/>
    <w:rsid w:val="00667444"/>
    <w:rsid w:val="006677DA"/>
    <w:rsid w:val="00672D0B"/>
    <w:rsid w:val="00673A6E"/>
    <w:rsid w:val="0067714C"/>
    <w:rsid w:val="00677E0E"/>
    <w:rsid w:val="00680544"/>
    <w:rsid w:val="0068144A"/>
    <w:rsid w:val="0068227B"/>
    <w:rsid w:val="006854CA"/>
    <w:rsid w:val="00686CB1"/>
    <w:rsid w:val="00691ADD"/>
    <w:rsid w:val="00693049"/>
    <w:rsid w:val="00695989"/>
    <w:rsid w:val="006A33B8"/>
    <w:rsid w:val="006A549D"/>
    <w:rsid w:val="006A5550"/>
    <w:rsid w:val="006A68BF"/>
    <w:rsid w:val="006A6B3A"/>
    <w:rsid w:val="006B3C82"/>
    <w:rsid w:val="006B3E88"/>
    <w:rsid w:val="006B5A97"/>
    <w:rsid w:val="006B708F"/>
    <w:rsid w:val="006C0FB8"/>
    <w:rsid w:val="006C1B88"/>
    <w:rsid w:val="006C243B"/>
    <w:rsid w:val="006D12D0"/>
    <w:rsid w:val="006D1C40"/>
    <w:rsid w:val="006D1D72"/>
    <w:rsid w:val="006D52FE"/>
    <w:rsid w:val="006D6DFB"/>
    <w:rsid w:val="006E07B1"/>
    <w:rsid w:val="006E3541"/>
    <w:rsid w:val="006E6207"/>
    <w:rsid w:val="006F5175"/>
    <w:rsid w:val="006F5828"/>
    <w:rsid w:val="006F7258"/>
    <w:rsid w:val="007008C5"/>
    <w:rsid w:val="007039E7"/>
    <w:rsid w:val="00705DA5"/>
    <w:rsid w:val="00705DC0"/>
    <w:rsid w:val="00711545"/>
    <w:rsid w:val="0071300F"/>
    <w:rsid w:val="007205D2"/>
    <w:rsid w:val="0072173D"/>
    <w:rsid w:val="007241C7"/>
    <w:rsid w:val="007268A6"/>
    <w:rsid w:val="00726A76"/>
    <w:rsid w:val="007271FF"/>
    <w:rsid w:val="0072749C"/>
    <w:rsid w:val="007307B0"/>
    <w:rsid w:val="00733C52"/>
    <w:rsid w:val="00734681"/>
    <w:rsid w:val="0073652B"/>
    <w:rsid w:val="007369EC"/>
    <w:rsid w:val="00740962"/>
    <w:rsid w:val="00743719"/>
    <w:rsid w:val="00744B63"/>
    <w:rsid w:val="00744E57"/>
    <w:rsid w:val="007461C6"/>
    <w:rsid w:val="007474E8"/>
    <w:rsid w:val="00750F20"/>
    <w:rsid w:val="0075185B"/>
    <w:rsid w:val="00751D4E"/>
    <w:rsid w:val="00757701"/>
    <w:rsid w:val="00762FBF"/>
    <w:rsid w:val="00764FBB"/>
    <w:rsid w:val="007666F9"/>
    <w:rsid w:val="00766EE1"/>
    <w:rsid w:val="0076786B"/>
    <w:rsid w:val="007723C3"/>
    <w:rsid w:val="007758CF"/>
    <w:rsid w:val="00781231"/>
    <w:rsid w:val="00783E59"/>
    <w:rsid w:val="00787144"/>
    <w:rsid w:val="00793C0B"/>
    <w:rsid w:val="007958E6"/>
    <w:rsid w:val="007964A2"/>
    <w:rsid w:val="007A4136"/>
    <w:rsid w:val="007A4376"/>
    <w:rsid w:val="007A57F5"/>
    <w:rsid w:val="007A701C"/>
    <w:rsid w:val="007B0208"/>
    <w:rsid w:val="007B3F6C"/>
    <w:rsid w:val="007B60F5"/>
    <w:rsid w:val="007B710C"/>
    <w:rsid w:val="007C40C4"/>
    <w:rsid w:val="007C73D2"/>
    <w:rsid w:val="007D759E"/>
    <w:rsid w:val="007E0B86"/>
    <w:rsid w:val="007E3436"/>
    <w:rsid w:val="007E4811"/>
    <w:rsid w:val="007E53B4"/>
    <w:rsid w:val="007E6BF3"/>
    <w:rsid w:val="007F2F1C"/>
    <w:rsid w:val="007F347E"/>
    <w:rsid w:val="007F4213"/>
    <w:rsid w:val="007F463D"/>
    <w:rsid w:val="007F7F7F"/>
    <w:rsid w:val="0080120F"/>
    <w:rsid w:val="0080194E"/>
    <w:rsid w:val="00801995"/>
    <w:rsid w:val="00806CFB"/>
    <w:rsid w:val="00810BF9"/>
    <w:rsid w:val="008135C2"/>
    <w:rsid w:val="00816364"/>
    <w:rsid w:val="00816A7F"/>
    <w:rsid w:val="008238D3"/>
    <w:rsid w:val="00824567"/>
    <w:rsid w:val="008256FC"/>
    <w:rsid w:val="00826DD9"/>
    <w:rsid w:val="0083431E"/>
    <w:rsid w:val="00834B2F"/>
    <w:rsid w:val="00836BC7"/>
    <w:rsid w:val="00837E7C"/>
    <w:rsid w:val="00841C55"/>
    <w:rsid w:val="008435CC"/>
    <w:rsid w:val="00845679"/>
    <w:rsid w:val="00846778"/>
    <w:rsid w:val="00847904"/>
    <w:rsid w:val="00850275"/>
    <w:rsid w:val="00851F3A"/>
    <w:rsid w:val="008551C2"/>
    <w:rsid w:val="00855B64"/>
    <w:rsid w:val="00855DDF"/>
    <w:rsid w:val="00856039"/>
    <w:rsid w:val="00860B7D"/>
    <w:rsid w:val="00861085"/>
    <w:rsid w:val="00861C8E"/>
    <w:rsid w:val="00861EDE"/>
    <w:rsid w:val="008620BD"/>
    <w:rsid w:val="00864E62"/>
    <w:rsid w:val="0086785B"/>
    <w:rsid w:val="00867C2C"/>
    <w:rsid w:val="00871A4D"/>
    <w:rsid w:val="00874BDD"/>
    <w:rsid w:val="00875E06"/>
    <w:rsid w:val="0088069E"/>
    <w:rsid w:val="00883686"/>
    <w:rsid w:val="00885E01"/>
    <w:rsid w:val="008928E2"/>
    <w:rsid w:val="00892E14"/>
    <w:rsid w:val="008947B3"/>
    <w:rsid w:val="00896326"/>
    <w:rsid w:val="00896892"/>
    <w:rsid w:val="008A155F"/>
    <w:rsid w:val="008A59D3"/>
    <w:rsid w:val="008A65F8"/>
    <w:rsid w:val="008B0061"/>
    <w:rsid w:val="008B122A"/>
    <w:rsid w:val="008B3802"/>
    <w:rsid w:val="008B6627"/>
    <w:rsid w:val="008B6C7A"/>
    <w:rsid w:val="008B767D"/>
    <w:rsid w:val="008C2332"/>
    <w:rsid w:val="008C629F"/>
    <w:rsid w:val="008C6F6E"/>
    <w:rsid w:val="008D0B6E"/>
    <w:rsid w:val="008D1626"/>
    <w:rsid w:val="008D27FB"/>
    <w:rsid w:val="008D35F6"/>
    <w:rsid w:val="008D47C9"/>
    <w:rsid w:val="008D7317"/>
    <w:rsid w:val="008E2811"/>
    <w:rsid w:val="008E4E2F"/>
    <w:rsid w:val="008E7ECD"/>
    <w:rsid w:val="008F43FA"/>
    <w:rsid w:val="00901F93"/>
    <w:rsid w:val="00903554"/>
    <w:rsid w:val="00904A51"/>
    <w:rsid w:val="00905227"/>
    <w:rsid w:val="009060EB"/>
    <w:rsid w:val="00907F36"/>
    <w:rsid w:val="00910609"/>
    <w:rsid w:val="009119E3"/>
    <w:rsid w:val="009133FD"/>
    <w:rsid w:val="00920549"/>
    <w:rsid w:val="009253C2"/>
    <w:rsid w:val="0092622C"/>
    <w:rsid w:val="009305E9"/>
    <w:rsid w:val="00930C9B"/>
    <w:rsid w:val="00931C14"/>
    <w:rsid w:val="009330B5"/>
    <w:rsid w:val="009352AA"/>
    <w:rsid w:val="00935F4F"/>
    <w:rsid w:val="00937A60"/>
    <w:rsid w:val="00940D82"/>
    <w:rsid w:val="00941144"/>
    <w:rsid w:val="00942279"/>
    <w:rsid w:val="009458DF"/>
    <w:rsid w:val="00946800"/>
    <w:rsid w:val="00946B49"/>
    <w:rsid w:val="00950344"/>
    <w:rsid w:val="00950466"/>
    <w:rsid w:val="00957E48"/>
    <w:rsid w:val="00960078"/>
    <w:rsid w:val="0096394D"/>
    <w:rsid w:val="009702BB"/>
    <w:rsid w:val="0097243C"/>
    <w:rsid w:val="0097449C"/>
    <w:rsid w:val="009752FD"/>
    <w:rsid w:val="009769C4"/>
    <w:rsid w:val="009831FE"/>
    <w:rsid w:val="00987D9E"/>
    <w:rsid w:val="009937B7"/>
    <w:rsid w:val="0099523C"/>
    <w:rsid w:val="0099764A"/>
    <w:rsid w:val="009A15B7"/>
    <w:rsid w:val="009A5029"/>
    <w:rsid w:val="009A57FE"/>
    <w:rsid w:val="009A5DB7"/>
    <w:rsid w:val="009A6FED"/>
    <w:rsid w:val="009B01A8"/>
    <w:rsid w:val="009B327E"/>
    <w:rsid w:val="009B4F38"/>
    <w:rsid w:val="009C76C4"/>
    <w:rsid w:val="009C7DFD"/>
    <w:rsid w:val="009D03D8"/>
    <w:rsid w:val="009D2791"/>
    <w:rsid w:val="009D4E64"/>
    <w:rsid w:val="009D5521"/>
    <w:rsid w:val="009D63AB"/>
    <w:rsid w:val="009D7F54"/>
    <w:rsid w:val="009E1B55"/>
    <w:rsid w:val="009E3A00"/>
    <w:rsid w:val="009E51F5"/>
    <w:rsid w:val="009E698B"/>
    <w:rsid w:val="009E77AF"/>
    <w:rsid w:val="009F1966"/>
    <w:rsid w:val="009F35AE"/>
    <w:rsid w:val="009F5883"/>
    <w:rsid w:val="009F5B72"/>
    <w:rsid w:val="009F6E33"/>
    <w:rsid w:val="00A00FBC"/>
    <w:rsid w:val="00A01F59"/>
    <w:rsid w:val="00A02F0D"/>
    <w:rsid w:val="00A03B9E"/>
    <w:rsid w:val="00A07B01"/>
    <w:rsid w:val="00A07FCA"/>
    <w:rsid w:val="00A101D0"/>
    <w:rsid w:val="00A10884"/>
    <w:rsid w:val="00A15B91"/>
    <w:rsid w:val="00A17648"/>
    <w:rsid w:val="00A20C86"/>
    <w:rsid w:val="00A21CED"/>
    <w:rsid w:val="00A319BD"/>
    <w:rsid w:val="00A3275C"/>
    <w:rsid w:val="00A33BCD"/>
    <w:rsid w:val="00A35B31"/>
    <w:rsid w:val="00A35DB5"/>
    <w:rsid w:val="00A3799B"/>
    <w:rsid w:val="00A44289"/>
    <w:rsid w:val="00A46601"/>
    <w:rsid w:val="00A46682"/>
    <w:rsid w:val="00A46FCA"/>
    <w:rsid w:val="00A508AC"/>
    <w:rsid w:val="00A524D5"/>
    <w:rsid w:val="00A526EE"/>
    <w:rsid w:val="00A55B60"/>
    <w:rsid w:val="00A55BC4"/>
    <w:rsid w:val="00A56104"/>
    <w:rsid w:val="00A60C7C"/>
    <w:rsid w:val="00A6119E"/>
    <w:rsid w:val="00A64C5B"/>
    <w:rsid w:val="00A675C3"/>
    <w:rsid w:val="00A70E40"/>
    <w:rsid w:val="00A721CD"/>
    <w:rsid w:val="00A7311D"/>
    <w:rsid w:val="00A778C3"/>
    <w:rsid w:val="00A8050C"/>
    <w:rsid w:val="00A83016"/>
    <w:rsid w:val="00A86351"/>
    <w:rsid w:val="00A91993"/>
    <w:rsid w:val="00A91FB0"/>
    <w:rsid w:val="00A92F0F"/>
    <w:rsid w:val="00A93D24"/>
    <w:rsid w:val="00A94C8C"/>
    <w:rsid w:val="00A95F49"/>
    <w:rsid w:val="00AA0EE5"/>
    <w:rsid w:val="00AA181A"/>
    <w:rsid w:val="00AA18F3"/>
    <w:rsid w:val="00AA2CDA"/>
    <w:rsid w:val="00AA50AF"/>
    <w:rsid w:val="00AB1F5C"/>
    <w:rsid w:val="00AB2B85"/>
    <w:rsid w:val="00AB3001"/>
    <w:rsid w:val="00AB48A4"/>
    <w:rsid w:val="00AB5B00"/>
    <w:rsid w:val="00AB5FAC"/>
    <w:rsid w:val="00AB6834"/>
    <w:rsid w:val="00AB73A4"/>
    <w:rsid w:val="00AC3CCB"/>
    <w:rsid w:val="00AC558D"/>
    <w:rsid w:val="00AC630D"/>
    <w:rsid w:val="00AC7AED"/>
    <w:rsid w:val="00AD15AC"/>
    <w:rsid w:val="00AD6E11"/>
    <w:rsid w:val="00AE3981"/>
    <w:rsid w:val="00AE46A5"/>
    <w:rsid w:val="00AE63B0"/>
    <w:rsid w:val="00AE6630"/>
    <w:rsid w:val="00AE74FD"/>
    <w:rsid w:val="00AF1DA1"/>
    <w:rsid w:val="00AF27A0"/>
    <w:rsid w:val="00B02B5A"/>
    <w:rsid w:val="00B15041"/>
    <w:rsid w:val="00B173A4"/>
    <w:rsid w:val="00B20E57"/>
    <w:rsid w:val="00B21AF5"/>
    <w:rsid w:val="00B22A98"/>
    <w:rsid w:val="00B25106"/>
    <w:rsid w:val="00B26F50"/>
    <w:rsid w:val="00B27366"/>
    <w:rsid w:val="00B2743E"/>
    <w:rsid w:val="00B30813"/>
    <w:rsid w:val="00B350F7"/>
    <w:rsid w:val="00B3782E"/>
    <w:rsid w:val="00B40544"/>
    <w:rsid w:val="00B40832"/>
    <w:rsid w:val="00B424AB"/>
    <w:rsid w:val="00B44279"/>
    <w:rsid w:val="00B44404"/>
    <w:rsid w:val="00B5268F"/>
    <w:rsid w:val="00B54D50"/>
    <w:rsid w:val="00B55B16"/>
    <w:rsid w:val="00B61AD4"/>
    <w:rsid w:val="00B632A8"/>
    <w:rsid w:val="00B64177"/>
    <w:rsid w:val="00B661E6"/>
    <w:rsid w:val="00B66722"/>
    <w:rsid w:val="00B70321"/>
    <w:rsid w:val="00B708E7"/>
    <w:rsid w:val="00B74FE2"/>
    <w:rsid w:val="00B75076"/>
    <w:rsid w:val="00B80D0A"/>
    <w:rsid w:val="00B82FAB"/>
    <w:rsid w:val="00B8328D"/>
    <w:rsid w:val="00B84766"/>
    <w:rsid w:val="00B9102A"/>
    <w:rsid w:val="00B92B84"/>
    <w:rsid w:val="00B93433"/>
    <w:rsid w:val="00B96C59"/>
    <w:rsid w:val="00BA062A"/>
    <w:rsid w:val="00BA2D9B"/>
    <w:rsid w:val="00BA406E"/>
    <w:rsid w:val="00BA6A93"/>
    <w:rsid w:val="00BB3716"/>
    <w:rsid w:val="00BB696E"/>
    <w:rsid w:val="00BC5BB9"/>
    <w:rsid w:val="00BD0D22"/>
    <w:rsid w:val="00BD794A"/>
    <w:rsid w:val="00BD7D83"/>
    <w:rsid w:val="00BE2312"/>
    <w:rsid w:val="00BE2BC7"/>
    <w:rsid w:val="00BE4E7E"/>
    <w:rsid w:val="00BE614A"/>
    <w:rsid w:val="00BE674B"/>
    <w:rsid w:val="00BE7FD3"/>
    <w:rsid w:val="00BF1059"/>
    <w:rsid w:val="00BF1A26"/>
    <w:rsid w:val="00BF2DFC"/>
    <w:rsid w:val="00BF2F5A"/>
    <w:rsid w:val="00BF3AB6"/>
    <w:rsid w:val="00C01158"/>
    <w:rsid w:val="00C047F9"/>
    <w:rsid w:val="00C05F7A"/>
    <w:rsid w:val="00C06AED"/>
    <w:rsid w:val="00C10AEA"/>
    <w:rsid w:val="00C1227A"/>
    <w:rsid w:val="00C1400F"/>
    <w:rsid w:val="00C16CDB"/>
    <w:rsid w:val="00C275C1"/>
    <w:rsid w:val="00C30ED2"/>
    <w:rsid w:val="00C31657"/>
    <w:rsid w:val="00C35FF0"/>
    <w:rsid w:val="00C36D30"/>
    <w:rsid w:val="00C3700B"/>
    <w:rsid w:val="00C37FB5"/>
    <w:rsid w:val="00C42FE9"/>
    <w:rsid w:val="00C47ED3"/>
    <w:rsid w:val="00C53E2F"/>
    <w:rsid w:val="00C60941"/>
    <w:rsid w:val="00C6265F"/>
    <w:rsid w:val="00C638B3"/>
    <w:rsid w:val="00C6742B"/>
    <w:rsid w:val="00C716B2"/>
    <w:rsid w:val="00C71B1D"/>
    <w:rsid w:val="00C755E1"/>
    <w:rsid w:val="00C857A8"/>
    <w:rsid w:val="00C92E98"/>
    <w:rsid w:val="00C9692C"/>
    <w:rsid w:val="00C96D28"/>
    <w:rsid w:val="00C970A6"/>
    <w:rsid w:val="00CA0D27"/>
    <w:rsid w:val="00CB0E5E"/>
    <w:rsid w:val="00CB2262"/>
    <w:rsid w:val="00CB2D0E"/>
    <w:rsid w:val="00CB5FA8"/>
    <w:rsid w:val="00CC10FD"/>
    <w:rsid w:val="00CC13FF"/>
    <w:rsid w:val="00CC2205"/>
    <w:rsid w:val="00CC2D42"/>
    <w:rsid w:val="00CC3115"/>
    <w:rsid w:val="00CC47CE"/>
    <w:rsid w:val="00CC58E6"/>
    <w:rsid w:val="00CC6EFC"/>
    <w:rsid w:val="00CC7C5A"/>
    <w:rsid w:val="00CD0055"/>
    <w:rsid w:val="00CD2E42"/>
    <w:rsid w:val="00CD30AA"/>
    <w:rsid w:val="00CD4091"/>
    <w:rsid w:val="00CD4BB1"/>
    <w:rsid w:val="00CD4CED"/>
    <w:rsid w:val="00CE0C79"/>
    <w:rsid w:val="00CE6577"/>
    <w:rsid w:val="00CF25D5"/>
    <w:rsid w:val="00CF44B7"/>
    <w:rsid w:val="00CF45C6"/>
    <w:rsid w:val="00CF690D"/>
    <w:rsid w:val="00CF7DCA"/>
    <w:rsid w:val="00D006AA"/>
    <w:rsid w:val="00D028A1"/>
    <w:rsid w:val="00D051C4"/>
    <w:rsid w:val="00D05AE7"/>
    <w:rsid w:val="00D10354"/>
    <w:rsid w:val="00D104FB"/>
    <w:rsid w:val="00D130A6"/>
    <w:rsid w:val="00D15143"/>
    <w:rsid w:val="00D15E7A"/>
    <w:rsid w:val="00D161E9"/>
    <w:rsid w:val="00D165EB"/>
    <w:rsid w:val="00D21159"/>
    <w:rsid w:val="00D22A0A"/>
    <w:rsid w:val="00D22D73"/>
    <w:rsid w:val="00D2363B"/>
    <w:rsid w:val="00D255B3"/>
    <w:rsid w:val="00D2606B"/>
    <w:rsid w:val="00D26837"/>
    <w:rsid w:val="00D301FC"/>
    <w:rsid w:val="00D31D3C"/>
    <w:rsid w:val="00D31EB5"/>
    <w:rsid w:val="00D3382A"/>
    <w:rsid w:val="00D37A84"/>
    <w:rsid w:val="00D418B5"/>
    <w:rsid w:val="00D41B29"/>
    <w:rsid w:val="00D444E8"/>
    <w:rsid w:val="00D4602C"/>
    <w:rsid w:val="00D4629E"/>
    <w:rsid w:val="00D53C65"/>
    <w:rsid w:val="00D60E9D"/>
    <w:rsid w:val="00D62141"/>
    <w:rsid w:val="00D639FA"/>
    <w:rsid w:val="00D63F6D"/>
    <w:rsid w:val="00D648F7"/>
    <w:rsid w:val="00D70807"/>
    <w:rsid w:val="00D708E0"/>
    <w:rsid w:val="00D71709"/>
    <w:rsid w:val="00D71BF0"/>
    <w:rsid w:val="00D757F4"/>
    <w:rsid w:val="00D75CBD"/>
    <w:rsid w:val="00D81204"/>
    <w:rsid w:val="00D82591"/>
    <w:rsid w:val="00D8363D"/>
    <w:rsid w:val="00D84829"/>
    <w:rsid w:val="00D86227"/>
    <w:rsid w:val="00D87EC5"/>
    <w:rsid w:val="00D91B33"/>
    <w:rsid w:val="00D942D2"/>
    <w:rsid w:val="00D94FCC"/>
    <w:rsid w:val="00D9547B"/>
    <w:rsid w:val="00D9598A"/>
    <w:rsid w:val="00D96B66"/>
    <w:rsid w:val="00DA4B9C"/>
    <w:rsid w:val="00DB0738"/>
    <w:rsid w:val="00DB3CE0"/>
    <w:rsid w:val="00DB4073"/>
    <w:rsid w:val="00DB5C53"/>
    <w:rsid w:val="00DC34C2"/>
    <w:rsid w:val="00DC3652"/>
    <w:rsid w:val="00DC6DAD"/>
    <w:rsid w:val="00DC75F9"/>
    <w:rsid w:val="00DD079D"/>
    <w:rsid w:val="00DD326B"/>
    <w:rsid w:val="00DD510B"/>
    <w:rsid w:val="00DD53FC"/>
    <w:rsid w:val="00DD6338"/>
    <w:rsid w:val="00DD7638"/>
    <w:rsid w:val="00DE052C"/>
    <w:rsid w:val="00DE0AD2"/>
    <w:rsid w:val="00DE3714"/>
    <w:rsid w:val="00DE444E"/>
    <w:rsid w:val="00DE6561"/>
    <w:rsid w:val="00DF1040"/>
    <w:rsid w:val="00DF198F"/>
    <w:rsid w:val="00E00779"/>
    <w:rsid w:val="00E04167"/>
    <w:rsid w:val="00E06658"/>
    <w:rsid w:val="00E07188"/>
    <w:rsid w:val="00E0762C"/>
    <w:rsid w:val="00E10051"/>
    <w:rsid w:val="00E1101F"/>
    <w:rsid w:val="00E1397B"/>
    <w:rsid w:val="00E16CA4"/>
    <w:rsid w:val="00E16DBC"/>
    <w:rsid w:val="00E17911"/>
    <w:rsid w:val="00E25228"/>
    <w:rsid w:val="00E32069"/>
    <w:rsid w:val="00E36B2A"/>
    <w:rsid w:val="00E4514E"/>
    <w:rsid w:val="00E46352"/>
    <w:rsid w:val="00E5006C"/>
    <w:rsid w:val="00E50882"/>
    <w:rsid w:val="00E52299"/>
    <w:rsid w:val="00E54376"/>
    <w:rsid w:val="00E548E6"/>
    <w:rsid w:val="00E61835"/>
    <w:rsid w:val="00E6233F"/>
    <w:rsid w:val="00E62DE4"/>
    <w:rsid w:val="00E63076"/>
    <w:rsid w:val="00E6766A"/>
    <w:rsid w:val="00E67C7F"/>
    <w:rsid w:val="00E72836"/>
    <w:rsid w:val="00E7390A"/>
    <w:rsid w:val="00E758E6"/>
    <w:rsid w:val="00E765D3"/>
    <w:rsid w:val="00E77738"/>
    <w:rsid w:val="00E77C92"/>
    <w:rsid w:val="00E77E0C"/>
    <w:rsid w:val="00E835BF"/>
    <w:rsid w:val="00E86659"/>
    <w:rsid w:val="00E9206D"/>
    <w:rsid w:val="00E923AA"/>
    <w:rsid w:val="00E94ECB"/>
    <w:rsid w:val="00E94F91"/>
    <w:rsid w:val="00E9533C"/>
    <w:rsid w:val="00E9593E"/>
    <w:rsid w:val="00E964EE"/>
    <w:rsid w:val="00EA18C0"/>
    <w:rsid w:val="00EA46DA"/>
    <w:rsid w:val="00EA52C6"/>
    <w:rsid w:val="00EA583D"/>
    <w:rsid w:val="00EA7EB0"/>
    <w:rsid w:val="00EB00B2"/>
    <w:rsid w:val="00EB2394"/>
    <w:rsid w:val="00EB3084"/>
    <w:rsid w:val="00EB529B"/>
    <w:rsid w:val="00EC01D5"/>
    <w:rsid w:val="00EC2C15"/>
    <w:rsid w:val="00EC32BD"/>
    <w:rsid w:val="00EC4D1A"/>
    <w:rsid w:val="00EC5678"/>
    <w:rsid w:val="00EC7E90"/>
    <w:rsid w:val="00ED1092"/>
    <w:rsid w:val="00ED2711"/>
    <w:rsid w:val="00ED3C91"/>
    <w:rsid w:val="00ED70D3"/>
    <w:rsid w:val="00EE29DE"/>
    <w:rsid w:val="00EE63AB"/>
    <w:rsid w:val="00EE7C3E"/>
    <w:rsid w:val="00EF2F0E"/>
    <w:rsid w:val="00EF3CC6"/>
    <w:rsid w:val="00EF4511"/>
    <w:rsid w:val="00EF636C"/>
    <w:rsid w:val="00EF7AD3"/>
    <w:rsid w:val="00F00FF2"/>
    <w:rsid w:val="00F012B5"/>
    <w:rsid w:val="00F0393C"/>
    <w:rsid w:val="00F0665D"/>
    <w:rsid w:val="00F10A25"/>
    <w:rsid w:val="00F134FA"/>
    <w:rsid w:val="00F15725"/>
    <w:rsid w:val="00F23607"/>
    <w:rsid w:val="00F25516"/>
    <w:rsid w:val="00F3392F"/>
    <w:rsid w:val="00F3515F"/>
    <w:rsid w:val="00F355E4"/>
    <w:rsid w:val="00F36FFD"/>
    <w:rsid w:val="00F37DEA"/>
    <w:rsid w:val="00F40EDA"/>
    <w:rsid w:val="00F45DA4"/>
    <w:rsid w:val="00F52A4E"/>
    <w:rsid w:val="00F53117"/>
    <w:rsid w:val="00F5337F"/>
    <w:rsid w:val="00F53827"/>
    <w:rsid w:val="00F54052"/>
    <w:rsid w:val="00F55747"/>
    <w:rsid w:val="00F55FD3"/>
    <w:rsid w:val="00F60421"/>
    <w:rsid w:val="00F6048C"/>
    <w:rsid w:val="00F7002A"/>
    <w:rsid w:val="00F7429A"/>
    <w:rsid w:val="00F742DC"/>
    <w:rsid w:val="00F754B4"/>
    <w:rsid w:val="00F8242E"/>
    <w:rsid w:val="00F82CBF"/>
    <w:rsid w:val="00F8341E"/>
    <w:rsid w:val="00F8398B"/>
    <w:rsid w:val="00F83AC9"/>
    <w:rsid w:val="00F868C4"/>
    <w:rsid w:val="00F872C7"/>
    <w:rsid w:val="00F94AF3"/>
    <w:rsid w:val="00FA06E6"/>
    <w:rsid w:val="00FA3694"/>
    <w:rsid w:val="00FA40C7"/>
    <w:rsid w:val="00FA5182"/>
    <w:rsid w:val="00FB02D9"/>
    <w:rsid w:val="00FB1F5F"/>
    <w:rsid w:val="00FB263B"/>
    <w:rsid w:val="00FB2E52"/>
    <w:rsid w:val="00FB452A"/>
    <w:rsid w:val="00FB6A87"/>
    <w:rsid w:val="00FC0371"/>
    <w:rsid w:val="00FC04A3"/>
    <w:rsid w:val="00FC129C"/>
    <w:rsid w:val="00FC55E6"/>
    <w:rsid w:val="00FC779D"/>
    <w:rsid w:val="00FC7D21"/>
    <w:rsid w:val="00FD52CD"/>
    <w:rsid w:val="00FD7848"/>
    <w:rsid w:val="00FE0143"/>
    <w:rsid w:val="00FE1F74"/>
    <w:rsid w:val="00FE2554"/>
    <w:rsid w:val="00FE56DE"/>
    <w:rsid w:val="00FF526C"/>
    <w:rsid w:val="00FF5C61"/>
    <w:rsid w:val="00FF6019"/>
    <w:rsid w:val="00FF67A3"/>
    <w:rsid w:val="00FF685A"/>
    <w:rsid w:val="00FF78E0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F8CC8"/>
  <w15:docId w15:val="{78C2CA53-906F-47FF-85F6-E3E8BEA5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iPriority="38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/>
    <w:lsdException w:name="List" w:uiPriority="28" w:qFormat="1"/>
    <w:lsdException w:name="List Bullet" w:semiHidden="1" w:uiPriority="28" w:unhideWhenUsed="1" w:qFormat="1"/>
    <w:lsdException w:name="List Number" w:semiHidden="1" w:uiPriority="28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5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/>
    <w:lsdException w:name="TOC Heading" w:semiHidden="1" w:uiPriority="1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CED"/>
    <w:pPr>
      <w:tabs>
        <w:tab w:val="left" w:pos="2364"/>
      </w:tabs>
      <w:spacing w:after="260" w:line="26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4CED"/>
    <w:pPr>
      <w:keepNext/>
      <w:keepLines/>
      <w:numPr>
        <w:numId w:val="9"/>
      </w:numPr>
      <w:pBdr>
        <w:top w:val="single" w:sz="4" w:space="15" w:color="666F77" w:themeColor="background2"/>
        <w:left w:val="single" w:sz="4" w:space="0" w:color="FFFFFF" w:themeColor="background1"/>
        <w:bottom w:val="single" w:sz="4" w:space="15" w:color="666F77" w:themeColor="background2"/>
        <w:right w:val="single" w:sz="4" w:space="0" w:color="FFFFFF" w:themeColor="background1"/>
      </w:pBdr>
      <w:spacing w:after="520" w:line="34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3F464A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D4CED"/>
    <w:pPr>
      <w:keepNext/>
      <w:keepLines/>
      <w:numPr>
        <w:ilvl w:val="1"/>
        <w:numId w:val="9"/>
      </w:numPr>
      <w:spacing w:before="520" w:line="260" w:lineRule="exact"/>
      <w:outlineLvl w:val="1"/>
    </w:pPr>
    <w:rPr>
      <w:rFonts w:asciiTheme="majorHAnsi" w:eastAsiaTheme="majorEastAsia" w:hAnsiTheme="majorHAnsi" w:cstheme="majorBidi"/>
      <w:b/>
      <w:bCs/>
      <w:color w:val="3F464A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CD4CED"/>
    <w:pPr>
      <w:numPr>
        <w:ilvl w:val="2"/>
      </w:numPr>
      <w:outlineLvl w:val="2"/>
    </w:pPr>
    <w:rPr>
      <w:b w:val="0"/>
      <w:bCs w:val="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D4CED"/>
    <w:pPr>
      <w:keepNext/>
      <w:keepLines/>
      <w:numPr>
        <w:ilvl w:val="3"/>
        <w:numId w:val="9"/>
      </w:numPr>
      <w:spacing w:before="260"/>
      <w:outlineLvl w:val="3"/>
    </w:pPr>
    <w:rPr>
      <w:rFonts w:ascii="Franklin Gothic Demi" w:eastAsiaTheme="majorEastAsia" w:hAnsi="Franklin Gothic Dem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CD4C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26C9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D4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7486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D4C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74867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D4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D4C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rsid w:val="00CD4CE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D4CED"/>
    <w:rPr>
      <w:rFonts w:asciiTheme="majorHAnsi" w:eastAsiaTheme="majorEastAsia" w:hAnsiTheme="majorHAnsi" w:cstheme="majorBidi"/>
      <w:b/>
      <w:bCs/>
      <w:color w:val="3F464A"/>
      <w:sz w:val="32"/>
      <w:szCs w:val="28"/>
    </w:rPr>
  </w:style>
  <w:style w:type="paragraph" w:styleId="Aufzhlungszeichen">
    <w:name w:val="List Bullet"/>
    <w:basedOn w:val="Standard"/>
    <w:uiPriority w:val="28"/>
    <w:qFormat/>
    <w:rsid w:val="00CD4CED"/>
    <w:pPr>
      <w:numPr>
        <w:numId w:val="22"/>
      </w:numPr>
      <w:tabs>
        <w:tab w:val="left" w:pos="391"/>
      </w:tabs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4CED"/>
    <w:rPr>
      <w:rFonts w:asciiTheme="majorHAnsi" w:eastAsiaTheme="majorEastAsia" w:hAnsiTheme="majorHAnsi" w:cstheme="majorBidi"/>
      <w:b/>
      <w:bCs/>
      <w:color w:val="3F464A"/>
      <w:sz w:val="24"/>
      <w:szCs w:val="26"/>
    </w:rPr>
  </w:style>
  <w:style w:type="character" w:styleId="Hervorhebung">
    <w:name w:val="Emphasis"/>
    <w:basedOn w:val="Absatz-Standardschriftart"/>
    <w:uiPriority w:val="33"/>
    <w:qFormat/>
    <w:rsid w:val="00CD4CED"/>
    <w:rPr>
      <w:i w:val="0"/>
      <w:iCs/>
      <w:color w:val="E40019" w:themeColor="text2"/>
    </w:rPr>
  </w:style>
  <w:style w:type="character" w:styleId="Fett">
    <w:name w:val="Strong"/>
    <w:basedOn w:val="Absatz-Standardschriftart"/>
    <w:uiPriority w:val="33"/>
    <w:qFormat/>
    <w:rsid w:val="00CD4CED"/>
    <w:rPr>
      <w:rFonts w:ascii="Franklin Gothic Demi" w:hAnsi="Franklin Gothic Demi"/>
      <w:b w:val="0"/>
      <w:bCs/>
    </w:rPr>
  </w:style>
  <w:style w:type="paragraph" w:styleId="Titel">
    <w:name w:val="Title"/>
    <w:basedOn w:val="Standard"/>
    <w:next w:val="Standard"/>
    <w:link w:val="TitelZchn"/>
    <w:uiPriority w:val="2"/>
    <w:rsid w:val="00CD4CED"/>
    <w:pPr>
      <w:pBdr>
        <w:top w:val="single" w:sz="4" w:space="13" w:color="666F77" w:themeColor="background2"/>
        <w:left w:val="single" w:sz="4" w:space="0" w:color="FFFFFF" w:themeColor="background1"/>
        <w:bottom w:val="single" w:sz="4" w:space="13" w:color="666F77" w:themeColor="background2"/>
        <w:right w:val="single" w:sz="4" w:space="0" w:color="FFFFFF" w:themeColor="background1"/>
      </w:pBdr>
      <w:suppressAutoHyphens/>
      <w:spacing w:line="620" w:lineRule="exact"/>
      <w:contextualSpacing/>
    </w:pPr>
    <w:rPr>
      <w:rFonts w:eastAsiaTheme="majorEastAsia" w:cstheme="majorBidi"/>
      <w:color w:val="B7BCBF" w:themeColor="accent6"/>
      <w:spacing w:val="5"/>
      <w:kern w:val="28"/>
      <w:sz w:val="66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CD4CED"/>
    <w:rPr>
      <w:rFonts w:eastAsiaTheme="majorEastAsia" w:cstheme="majorBidi"/>
      <w:color w:val="B7BCBF" w:themeColor="accent6"/>
      <w:spacing w:val="5"/>
      <w:kern w:val="28"/>
      <w:sz w:val="66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4CED"/>
    <w:rPr>
      <w:rFonts w:asciiTheme="majorHAnsi" w:eastAsiaTheme="majorEastAsia" w:hAnsiTheme="majorHAnsi" w:cstheme="majorBidi"/>
      <w:color w:val="3F464A"/>
      <w:szCs w:val="26"/>
    </w:rPr>
  </w:style>
  <w:style w:type="paragraph" w:styleId="Listennummer">
    <w:name w:val="List Number"/>
    <w:basedOn w:val="Standard"/>
    <w:uiPriority w:val="28"/>
    <w:qFormat/>
    <w:rsid w:val="00CD4CED"/>
    <w:pPr>
      <w:numPr>
        <w:numId w:val="5"/>
      </w:numPr>
      <w:tabs>
        <w:tab w:val="left" w:pos="391"/>
      </w:tabs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CD4CED"/>
    <w:pPr>
      <w:tabs>
        <w:tab w:val="center" w:pos="4536"/>
        <w:tab w:val="right" w:pos="9072"/>
      </w:tabs>
      <w:spacing w:after="0" w:line="200" w:lineRule="atLeast"/>
    </w:pPr>
    <w:rPr>
      <w:color w:val="3F464A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4CED"/>
    <w:rPr>
      <w:color w:val="3F464A"/>
      <w:sz w:val="16"/>
    </w:rPr>
  </w:style>
  <w:style w:type="paragraph" w:styleId="Fuzeile">
    <w:name w:val="footer"/>
    <w:basedOn w:val="Standard"/>
    <w:link w:val="FuzeileZchn"/>
    <w:uiPriority w:val="99"/>
    <w:semiHidden/>
    <w:rsid w:val="00CD4CED"/>
    <w:pPr>
      <w:tabs>
        <w:tab w:val="clear" w:pos="2364"/>
        <w:tab w:val="center" w:pos="4536"/>
        <w:tab w:val="right" w:pos="9072"/>
      </w:tabs>
      <w:spacing w:after="0" w:line="200" w:lineRule="atLeast"/>
    </w:pPr>
    <w:rPr>
      <w:color w:val="3F464A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4CED"/>
    <w:rPr>
      <w:color w:val="3F464A"/>
      <w:sz w:val="16"/>
    </w:rPr>
  </w:style>
  <w:style w:type="paragraph" w:styleId="Untertitel">
    <w:name w:val="Subtitle"/>
    <w:basedOn w:val="Standard"/>
    <w:next w:val="Standard"/>
    <w:link w:val="UntertitelZchn"/>
    <w:uiPriority w:val="2"/>
    <w:rsid w:val="00CD4CED"/>
    <w:pPr>
      <w:numPr>
        <w:ilvl w:val="1"/>
      </w:numPr>
      <w:spacing w:after="160" w:line="420" w:lineRule="exact"/>
    </w:pPr>
    <w:rPr>
      <w:rFonts w:eastAsiaTheme="minorEastAsia"/>
      <w:color w:val="666F77" w:themeColor="background2"/>
      <w:spacing w:val="15"/>
      <w:sz w:val="3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CD4CED"/>
    <w:rPr>
      <w:rFonts w:eastAsiaTheme="minorEastAsia"/>
      <w:color w:val="666F77" w:themeColor="background2"/>
      <w:spacing w:val="15"/>
      <w:sz w:val="34"/>
    </w:rPr>
  </w:style>
  <w:style w:type="character" w:styleId="Buchtitel">
    <w:name w:val="Book Title"/>
    <w:basedOn w:val="Absatz-Standardschriftart"/>
    <w:uiPriority w:val="33"/>
    <w:semiHidden/>
    <w:rsid w:val="00CD4CED"/>
    <w:rPr>
      <w:b/>
      <w:bCs/>
      <w:i/>
      <w:iCs/>
      <w:spacing w:val="5"/>
    </w:rPr>
  </w:style>
  <w:style w:type="table" w:styleId="Tabellenraster">
    <w:name w:val="Table Grid"/>
    <w:basedOn w:val="NormaleTabelle"/>
    <w:uiPriority w:val="59"/>
    <w:rsid w:val="00CD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ientyp">
    <w:name w:val="Studientyp"/>
    <w:basedOn w:val="Untertitel"/>
    <w:uiPriority w:val="2"/>
    <w:rsid w:val="00CD4CED"/>
  </w:style>
  <w:style w:type="paragraph" w:styleId="Funotentext">
    <w:name w:val="footnote text"/>
    <w:basedOn w:val="Standard"/>
    <w:link w:val="FunotentextZchn"/>
    <w:uiPriority w:val="99"/>
    <w:rsid w:val="00CD4CED"/>
    <w:pPr>
      <w:tabs>
        <w:tab w:val="left" w:pos="284"/>
      </w:tabs>
      <w:spacing w:after="0" w:line="200" w:lineRule="exact"/>
    </w:pPr>
    <w:rPr>
      <w:color w:val="3F464A"/>
      <w:sz w:val="16"/>
      <w:szCs w:val="20"/>
    </w:rPr>
  </w:style>
  <w:style w:type="paragraph" w:styleId="KeinLeerraum">
    <w:name w:val="No Spacing"/>
    <w:basedOn w:val="Standard"/>
    <w:uiPriority w:val="1"/>
    <w:qFormat/>
    <w:rsid w:val="00CD4CED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CD4CED"/>
    <w:rPr>
      <w:color w:val="3F464A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4CED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4CED"/>
    <w:rPr>
      <w:rFonts w:ascii="Franklin Gothic Demi" w:eastAsiaTheme="majorEastAsia" w:hAnsi="Franklin Gothic Demi" w:cstheme="majorBidi"/>
      <w:iCs/>
    </w:rPr>
  </w:style>
  <w:style w:type="paragraph" w:customStyle="1" w:styleId="Strer">
    <w:name w:val="Störer"/>
    <w:basedOn w:val="Standard"/>
    <w:uiPriority w:val="99"/>
    <w:semiHidden/>
    <w:qFormat/>
    <w:rsid w:val="00CD4CED"/>
    <w:pPr>
      <w:jc w:val="center"/>
    </w:pPr>
    <w:rPr>
      <w:rFonts w:ascii="Franklin Gothic Medium" w:hAnsi="Franklin Gothic Medium"/>
      <w:color w:val="FFFFFF" w:themeColor="background1"/>
    </w:rPr>
  </w:style>
  <w:style w:type="paragraph" w:styleId="Zitat">
    <w:name w:val="Quote"/>
    <w:basedOn w:val="Standard"/>
    <w:next w:val="Standard"/>
    <w:link w:val="ZitatZchn"/>
    <w:uiPriority w:val="35"/>
    <w:qFormat/>
    <w:rsid w:val="00CD4CED"/>
    <w:pPr>
      <w:spacing w:before="260"/>
      <w:ind w:left="788" w:right="788"/>
    </w:pPr>
    <w:rPr>
      <w:iCs/>
      <w:color w:val="666F77" w:themeColor="background2"/>
    </w:rPr>
  </w:style>
  <w:style w:type="character" w:customStyle="1" w:styleId="ZitatZchn">
    <w:name w:val="Zitat Zchn"/>
    <w:basedOn w:val="Absatz-Standardschriftart"/>
    <w:link w:val="Zitat"/>
    <w:uiPriority w:val="35"/>
    <w:rsid w:val="00CD4CED"/>
    <w:rPr>
      <w:iCs/>
      <w:color w:val="666F77" w:themeColor="background2"/>
    </w:rPr>
  </w:style>
  <w:style w:type="paragraph" w:customStyle="1" w:styleId="berschrift1ohneNr">
    <w:name w:val="Überschrift 1 ohne Nr"/>
    <w:basedOn w:val="berschrift1"/>
    <w:next w:val="Standard"/>
    <w:uiPriority w:val="10"/>
    <w:qFormat/>
    <w:rsid w:val="00CD4CED"/>
    <w:pPr>
      <w:numPr>
        <w:ilvl w:val="4"/>
      </w:numPr>
      <w:pBdr>
        <w:top w:val="none" w:sz="0" w:space="0" w:color="auto"/>
        <w:bottom w:val="none" w:sz="0" w:space="0" w:color="auto"/>
      </w:pBdr>
      <w:spacing w:before="520" w:after="260"/>
    </w:pPr>
  </w:style>
  <w:style w:type="paragraph" w:customStyle="1" w:styleId="berschrift2ohneNr">
    <w:name w:val="Überschrift 2 ohne Nr."/>
    <w:basedOn w:val="berschrift2"/>
    <w:next w:val="Standard"/>
    <w:uiPriority w:val="10"/>
    <w:qFormat/>
    <w:rsid w:val="00CD4CED"/>
    <w:pPr>
      <w:numPr>
        <w:ilvl w:val="5"/>
      </w:numPr>
      <w:spacing w:before="260"/>
    </w:pPr>
  </w:style>
  <w:style w:type="paragraph" w:customStyle="1" w:styleId="berschrift3ohneNr">
    <w:name w:val="Überschrift 3 ohne Nr."/>
    <w:basedOn w:val="berschrift3"/>
    <w:next w:val="Standard"/>
    <w:uiPriority w:val="10"/>
    <w:qFormat/>
    <w:rsid w:val="00CD4CED"/>
    <w:pPr>
      <w:numPr>
        <w:ilvl w:val="6"/>
      </w:numPr>
      <w:spacing w:before="260"/>
    </w:pPr>
  </w:style>
  <w:style w:type="paragraph" w:styleId="Sprechblasentext">
    <w:name w:val="Balloon Text"/>
    <w:basedOn w:val="Standard"/>
    <w:link w:val="SprechblasentextZchn"/>
    <w:uiPriority w:val="99"/>
    <w:semiHidden/>
    <w:rsid w:val="00CD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CED"/>
    <w:rPr>
      <w:rFonts w:ascii="Segoe UI" w:hAnsi="Segoe UI" w:cs="Segoe UI"/>
      <w:sz w:val="18"/>
      <w:szCs w:val="18"/>
    </w:rPr>
  </w:style>
  <w:style w:type="paragraph" w:styleId="Verzeichnis2">
    <w:name w:val="toc 2"/>
    <w:basedOn w:val="Standard"/>
    <w:next w:val="Standard"/>
    <w:uiPriority w:val="39"/>
    <w:rsid w:val="00CD4CED"/>
    <w:pPr>
      <w:tabs>
        <w:tab w:val="clear" w:pos="2364"/>
        <w:tab w:val="left" w:pos="788"/>
        <w:tab w:val="right" w:pos="9061"/>
      </w:tabs>
      <w:spacing w:before="260" w:after="150"/>
      <w:ind w:left="788" w:right="1134" w:hanging="788"/>
    </w:pPr>
    <w:rPr>
      <w:color w:val="000000" w:themeColor="text1"/>
    </w:rPr>
  </w:style>
  <w:style w:type="paragraph" w:styleId="Verzeichnis1">
    <w:name w:val="toc 1"/>
    <w:basedOn w:val="Standard"/>
    <w:next w:val="Standard"/>
    <w:uiPriority w:val="39"/>
    <w:rsid w:val="00CD4CED"/>
    <w:pPr>
      <w:tabs>
        <w:tab w:val="clear" w:pos="2364"/>
        <w:tab w:val="left" w:pos="788"/>
        <w:tab w:val="right" w:pos="9060"/>
      </w:tabs>
      <w:spacing w:before="260" w:after="150"/>
      <w:ind w:left="788" w:right="1134" w:hanging="788"/>
    </w:pPr>
    <w:rPr>
      <w:rFonts w:ascii="Franklin Gothic Demi" w:hAnsi="Franklin Gothic Demi"/>
      <w:color w:val="000000" w:themeColor="text1"/>
    </w:rPr>
  </w:style>
  <w:style w:type="paragraph" w:styleId="Verzeichnis3">
    <w:name w:val="toc 3"/>
    <w:basedOn w:val="Standard"/>
    <w:next w:val="Standard"/>
    <w:uiPriority w:val="39"/>
    <w:rsid w:val="00CD4CED"/>
    <w:pPr>
      <w:tabs>
        <w:tab w:val="clear" w:pos="2364"/>
        <w:tab w:val="left" w:pos="1576"/>
        <w:tab w:val="right" w:pos="9061"/>
      </w:tabs>
      <w:spacing w:after="150"/>
      <w:ind w:left="1576" w:right="1134" w:hanging="788"/>
    </w:pPr>
    <w:rPr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CD4CED"/>
    <w:rPr>
      <w:color w:val="009EE3"/>
      <w:u w:val="none"/>
    </w:rPr>
  </w:style>
  <w:style w:type="paragraph" w:styleId="Inhaltsverzeichnisberschrift">
    <w:name w:val="TOC Heading"/>
    <w:basedOn w:val="berschrift1ohneNr"/>
    <w:next w:val="Standard"/>
    <w:uiPriority w:val="11"/>
    <w:rsid w:val="00CD4CED"/>
    <w:pPr>
      <w:pBdr>
        <w:top w:val="single" w:sz="4" w:space="15" w:color="666F77" w:themeColor="background2"/>
        <w:bottom w:val="single" w:sz="4" w:space="15" w:color="666F77" w:themeColor="background2"/>
      </w:pBdr>
      <w:spacing w:after="520"/>
    </w:pPr>
    <w:rPr>
      <w:bCs w:val="0"/>
      <w:szCs w:val="32"/>
    </w:rPr>
  </w:style>
  <w:style w:type="paragraph" w:styleId="Beschriftung">
    <w:name w:val="caption"/>
    <w:basedOn w:val="Standard"/>
    <w:next w:val="BeschriftungUntertitel"/>
    <w:uiPriority w:val="30"/>
    <w:rsid w:val="00CD4CED"/>
    <w:pPr>
      <w:keepNext/>
      <w:keepLines/>
      <w:pBdr>
        <w:top w:val="single" w:sz="4" w:space="3" w:color="666F77" w:themeColor="background2"/>
        <w:left w:val="single" w:sz="4" w:space="1" w:color="FFFFFF" w:themeColor="background1"/>
        <w:right w:val="single" w:sz="4" w:space="0" w:color="FFFFFF" w:themeColor="background1"/>
      </w:pBdr>
      <w:spacing w:before="520" w:after="0" w:line="260" w:lineRule="exact"/>
      <w:ind w:left="57" w:right="57"/>
    </w:pPr>
    <w:rPr>
      <w:rFonts w:asciiTheme="majorHAnsi" w:hAnsiTheme="majorHAnsi"/>
      <w:b/>
      <w:iCs/>
      <w:color w:val="3F464A"/>
      <w:sz w:val="20"/>
      <w:szCs w:val="18"/>
    </w:rPr>
  </w:style>
  <w:style w:type="paragraph" w:customStyle="1" w:styleId="BeschriftungUntertitel">
    <w:name w:val="Beschriftung Untertitel"/>
    <w:basedOn w:val="Standard"/>
    <w:uiPriority w:val="30"/>
    <w:rsid w:val="00CD4CED"/>
    <w:pPr>
      <w:keepNext/>
      <w:keepLines/>
      <w:pBdr>
        <w:left w:val="single" w:sz="4" w:space="1" w:color="FFFFFF" w:themeColor="background1"/>
        <w:bottom w:val="single" w:sz="4" w:space="3" w:color="666F77" w:themeColor="background2"/>
        <w:right w:val="single" w:sz="4" w:space="0" w:color="FFFFFF" w:themeColor="background1"/>
      </w:pBdr>
      <w:spacing w:after="40"/>
      <w:ind w:left="57" w:right="57"/>
    </w:pPr>
    <w:rPr>
      <w:color w:val="3F464A"/>
      <w:sz w:val="18"/>
    </w:rPr>
  </w:style>
  <w:style w:type="paragraph" w:styleId="Abbildungsverzeichnis">
    <w:name w:val="table of figures"/>
    <w:basedOn w:val="Standard"/>
    <w:next w:val="Standard"/>
    <w:uiPriority w:val="99"/>
    <w:rsid w:val="00CD4CED"/>
    <w:pPr>
      <w:tabs>
        <w:tab w:val="right" w:pos="9061"/>
      </w:tabs>
      <w:ind w:left="2364" w:right="1134" w:hanging="2364"/>
    </w:pPr>
    <w:rPr>
      <w:color w:val="000000" w:themeColor="text1"/>
    </w:rPr>
  </w:style>
  <w:style w:type="table" w:styleId="TabellemithellemGitternetz">
    <w:name w:val="Grid Table Light"/>
    <w:basedOn w:val="NormaleTabelle"/>
    <w:uiPriority w:val="40"/>
    <w:rsid w:val="00CD4CED"/>
    <w:pPr>
      <w:spacing w:after="0" w:line="240" w:lineRule="auto"/>
    </w:pPr>
    <w:rPr>
      <w:color w:val="666F77" w:themeColor="background2"/>
      <w:sz w:val="18"/>
    </w:rPr>
    <w:tblPr>
      <w:tblStyleRowBandSize w:val="1"/>
      <w:tblBorders>
        <w:bottom w:val="single" w:sz="4" w:space="0" w:color="666F77" w:themeColor="background2"/>
        <w:insideH w:val="single" w:sz="2" w:space="0" w:color="666F77" w:themeColor="background2"/>
      </w:tblBorders>
      <w:tblCellMar>
        <w:top w:w="85" w:type="dxa"/>
        <w:left w:w="57" w:type="dxa"/>
        <w:bottom w:w="85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Franklin Gothic Demi" w:hAnsi="Franklin Gothic Demi"/>
        <w:color w:val="000000" w:themeColor="text1"/>
      </w:rPr>
      <w:tblPr/>
      <w:tcPr>
        <w:tcBorders>
          <w:bottom w:val="single" w:sz="4" w:space="0" w:color="E40019" w:themeColor="text2"/>
        </w:tcBorders>
        <w:vAlign w:val="bottom"/>
      </w:tcPr>
    </w:tblStylePr>
    <w:tblStylePr w:type="lastRow">
      <w:rPr>
        <w:rFonts w:ascii="Franklin Gothic Demi" w:hAnsi="Franklin Gothic Demi"/>
        <w:color w:val="000000" w:themeColor="text1"/>
      </w:rPr>
      <w:tblPr/>
      <w:tcPr>
        <w:tcBorders>
          <w:top w:val="nil"/>
          <w:left w:val="nil"/>
          <w:bottom w:val="single" w:sz="4" w:space="0" w:color="666F77" w:themeColor="background2"/>
          <w:right w:val="nil"/>
          <w:insideH w:val="nil"/>
          <w:insideV w:val="nil"/>
          <w:tl2br w:val="nil"/>
          <w:tr2bl w:val="nil"/>
        </w:tcBorders>
        <w:shd w:val="clear" w:color="auto" w:fill="ECECED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rsid w:val="00766EE1"/>
    <w:rPr>
      <w:color w:val="808080"/>
      <w:shd w:val="clear" w:color="auto" w:fill="E6E6E6"/>
    </w:rPr>
  </w:style>
  <w:style w:type="table" w:styleId="EinfacheTabelle1">
    <w:name w:val="Plain Table 1"/>
    <w:basedOn w:val="NormaleTabelle"/>
    <w:uiPriority w:val="41"/>
    <w:rsid w:val="00CD4CED"/>
    <w:pPr>
      <w:spacing w:after="0" w:line="240" w:lineRule="auto"/>
    </w:pPr>
    <w:tblPr>
      <w:tblStyleRowBandSize w:val="1"/>
      <w:tblStyleColBandSize w:val="1"/>
      <w:tblCellMar>
        <w:top w:w="454" w:type="dxa"/>
        <w:left w:w="454" w:type="dxa"/>
        <w:bottom w:w="454" w:type="dxa"/>
        <w:right w:w="454" w:type="dxa"/>
      </w:tblCellMar>
    </w:tblPr>
    <w:tcPr>
      <w:shd w:val="clear" w:color="auto" w:fill="ECECED"/>
    </w:tcPr>
    <w:tblStylePr w:type="firstRow">
      <w:rPr>
        <w:b w:val="0"/>
        <w:bCs/>
      </w:rPr>
      <w:tblPr/>
      <w:tcPr>
        <w:shd w:val="clear" w:color="auto" w:fill="ECECED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  <w:tblPr/>
      <w:tcPr>
        <w:shd w:val="clear" w:color="auto" w:fill="ECECED"/>
      </w:tcPr>
    </w:tblStylePr>
    <w:tblStylePr w:type="lastCol">
      <w:rPr>
        <w:b w:val="0"/>
        <w:bCs/>
      </w:rPr>
      <w:tblPr/>
      <w:tcPr>
        <w:shd w:val="clear" w:color="auto" w:fill="ECECED"/>
      </w:tcPr>
    </w:tblStylePr>
    <w:tblStylePr w:type="band1Vert">
      <w:tblPr/>
      <w:tcPr>
        <w:shd w:val="clear" w:color="auto" w:fill="ECECED"/>
      </w:tcPr>
    </w:tblStylePr>
    <w:tblStylePr w:type="band2Vert">
      <w:tblPr/>
      <w:tcPr>
        <w:shd w:val="clear" w:color="auto" w:fill="ECECED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boxInitiale">
    <w:name w:val="Infobox Initiale"/>
    <w:basedOn w:val="KeinLeerraum"/>
    <w:uiPriority w:val="79"/>
    <w:rsid w:val="00CD4CED"/>
    <w:pPr>
      <w:spacing w:line="240" w:lineRule="exact"/>
      <w:jc w:val="center"/>
    </w:pPr>
    <w:rPr>
      <w:rFonts w:asciiTheme="majorHAnsi" w:hAnsiTheme="majorHAnsi"/>
      <w:b/>
      <w:i/>
      <w:color w:val="FFFFFF" w:themeColor="background1"/>
      <w:sz w:val="26"/>
    </w:rPr>
  </w:style>
  <w:style w:type="paragraph" w:customStyle="1" w:styleId="Infoboxberschrift">
    <w:name w:val="Infobox Überschrift"/>
    <w:basedOn w:val="InfoboxFlietext"/>
    <w:next w:val="InfoboxFlietext"/>
    <w:uiPriority w:val="79"/>
    <w:rsid w:val="00CD4CED"/>
    <w:rPr>
      <w:rFonts w:ascii="Franklin Gothic Demi" w:hAnsi="Franklin Gothic Demi"/>
    </w:rPr>
  </w:style>
  <w:style w:type="paragraph" w:customStyle="1" w:styleId="InfoboxFlietext">
    <w:name w:val="Infobox Fließtext"/>
    <w:basedOn w:val="KeinLeerraum"/>
    <w:uiPriority w:val="79"/>
    <w:rsid w:val="00CD4CED"/>
    <w:pPr>
      <w:spacing w:after="150"/>
    </w:pPr>
  </w:style>
  <w:style w:type="paragraph" w:customStyle="1" w:styleId="Fazit">
    <w:name w:val="Fazit"/>
    <w:basedOn w:val="Standard"/>
    <w:uiPriority w:val="34"/>
    <w:qFormat/>
    <w:rsid w:val="00CD4CED"/>
    <w:rPr>
      <w:rFonts w:ascii="Franklin Gothic Demi" w:hAnsi="Franklin Gothic Demi"/>
    </w:rPr>
  </w:style>
  <w:style w:type="paragraph" w:customStyle="1" w:styleId="Tabelleninhalt">
    <w:name w:val="Tabelleninhalt"/>
    <w:basedOn w:val="KeinLeerraum"/>
    <w:uiPriority w:val="32"/>
    <w:qFormat/>
    <w:rsid w:val="00CD4CED"/>
    <w:pPr>
      <w:spacing w:line="200" w:lineRule="atLeast"/>
    </w:pPr>
    <w:rPr>
      <w:color w:val="3F464A"/>
      <w:sz w:val="18"/>
    </w:rPr>
  </w:style>
  <w:style w:type="character" w:customStyle="1" w:styleId="HinweisNichtdruckend">
    <w:name w:val="Hinweis / Nicht druckend"/>
    <w:basedOn w:val="Absatz-Standardschriftart"/>
    <w:uiPriority w:val="99"/>
    <w:rsid w:val="00CD4CED"/>
    <w:rPr>
      <w:i/>
      <w:vanish/>
      <w:color w:val="2E92D0" w:themeColor="accent1"/>
      <w:u w:color="2E92D0" w:themeColor="accent1"/>
    </w:rPr>
  </w:style>
  <w:style w:type="paragraph" w:customStyle="1" w:styleId="BeschriftungohneUT">
    <w:name w:val="Beschriftung ohne UT"/>
    <w:basedOn w:val="Beschriftung"/>
    <w:next w:val="BeschriftungUntertitel"/>
    <w:uiPriority w:val="31"/>
    <w:qFormat/>
    <w:rsid w:val="00CD4CED"/>
    <w:pPr>
      <w:pBdr>
        <w:top w:val="single" w:sz="4" w:space="7" w:color="666F77" w:themeColor="background2"/>
        <w:bottom w:val="single" w:sz="4" w:space="7" w:color="666F77" w:themeColor="background2"/>
      </w:pBdr>
      <w:spacing w:after="40"/>
    </w:pPr>
  </w:style>
  <w:style w:type="paragraph" w:styleId="Liste">
    <w:name w:val="List"/>
    <w:basedOn w:val="Standard"/>
    <w:uiPriority w:val="28"/>
    <w:qFormat/>
    <w:rsid w:val="00CD4CED"/>
    <w:pPr>
      <w:numPr>
        <w:numId w:val="4"/>
      </w:numPr>
      <w:contextualSpacing/>
    </w:pPr>
  </w:style>
  <w:style w:type="table" w:styleId="EinfacheTabelle2">
    <w:name w:val="Plain Table 2"/>
    <w:basedOn w:val="NormaleTabelle"/>
    <w:uiPriority w:val="42"/>
    <w:rsid w:val="00CD4C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left w:w="227" w:type="dxa"/>
        <w:bottom w:w="227" w:type="dxa"/>
        <w:right w:w="227" w:type="dxa"/>
      </w:tblCellMar>
    </w:tblPr>
    <w:tblStylePr w:type="firstRow">
      <w:rPr>
        <w:b w:val="0"/>
        <w:bCs/>
        <w:u w:val="none"/>
      </w:rPr>
      <w:tblPr/>
      <w:tcPr>
        <w:shd w:val="clear" w:color="auto" w:fill="ECECED"/>
      </w:tcPr>
    </w:tblStylePr>
    <w:tblStylePr w:type="lastRow">
      <w:rPr>
        <w:b/>
        <w:bCs/>
      </w:rPr>
      <w:tblPr/>
      <w:tcPr>
        <w:shd w:val="clear" w:color="auto" w:fill="ECECED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CD4CED"/>
    <w:pPr>
      <w:spacing w:after="0" w:line="240" w:lineRule="auto"/>
    </w:pPr>
    <w:tblPr>
      <w:tblStyleRowBandSize w:val="1"/>
      <w:tblStyleColBandSize w:val="1"/>
      <w:tblBorders>
        <w:top w:val="single" w:sz="4" w:space="0" w:color="666F77" w:themeColor="background2"/>
      </w:tblBorders>
      <w:tblCellMar>
        <w:top w:w="255" w:type="dxa"/>
        <w:left w:w="0" w:type="dxa"/>
        <w:bottom w:w="255" w:type="dxa"/>
        <w:right w:w="0" w:type="dxa"/>
      </w:tblCellMar>
    </w:tblPr>
    <w:tblStylePr w:type="firstRow">
      <w:rPr>
        <w:b w:val="0"/>
        <w:bCs/>
        <w:caps w:val="0"/>
      </w:rPr>
      <w:tblPr>
        <w:tblCellMar>
          <w:top w:w="510" w:type="dxa"/>
          <w:left w:w="0" w:type="dxa"/>
          <w:bottom w:w="255" w:type="dxa"/>
          <w:right w:w="0" w:type="dxa"/>
        </w:tblCellMar>
      </w:tblPr>
      <w:tcPr>
        <w:tcBorders>
          <w:top w:val="single" w:sz="4" w:space="0" w:color="666F77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caps w:val="0"/>
        <w:smallCaps w:val="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CD4CED"/>
    <w:pPr>
      <w:spacing w:after="0" w:line="240" w:lineRule="auto"/>
    </w:pPr>
    <w:tblPr>
      <w:tblStyleRowBandSize w:val="1"/>
      <w:tblStyleColBandSize w:val="1"/>
      <w:tblCellMar>
        <w:left w:w="0" w:type="dxa"/>
      </w:tblCellMar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tandardeinzug">
    <w:name w:val="Normal Indent"/>
    <w:basedOn w:val="Standard"/>
    <w:uiPriority w:val="38"/>
    <w:rsid w:val="00CD4CED"/>
    <w:pPr>
      <w:ind w:left="391"/>
    </w:pPr>
  </w:style>
  <w:style w:type="paragraph" w:customStyle="1" w:styleId="Quelle">
    <w:name w:val="Quelle"/>
    <w:basedOn w:val="Standard"/>
    <w:next w:val="Standard"/>
    <w:uiPriority w:val="32"/>
    <w:qFormat/>
    <w:rsid w:val="00CD4CED"/>
    <w:pPr>
      <w:keepLines/>
      <w:pBdr>
        <w:top w:val="single" w:sz="2" w:space="0" w:color="FFFFFF" w:themeColor="background1"/>
        <w:left w:val="single" w:sz="8" w:space="9" w:color="E40019" w:themeColor="text2"/>
        <w:bottom w:val="single" w:sz="2" w:space="0" w:color="FFFFFF" w:themeColor="background1"/>
      </w:pBdr>
      <w:tabs>
        <w:tab w:val="clear" w:pos="2364"/>
        <w:tab w:val="right" w:pos="9070"/>
      </w:tabs>
      <w:spacing w:before="60" w:after="520" w:line="200" w:lineRule="atLeast"/>
      <w:ind w:left="227"/>
      <w:contextualSpacing/>
    </w:pPr>
    <w:rPr>
      <w:color w:val="3F464A"/>
      <w:sz w:val="16"/>
    </w:rPr>
  </w:style>
  <w:style w:type="paragraph" w:customStyle="1" w:styleId="Copyright">
    <w:name w:val="Copyright"/>
    <w:basedOn w:val="Quelle"/>
    <w:uiPriority w:val="32"/>
    <w:semiHidden/>
    <w:rsid w:val="00CD4CED"/>
    <w:pPr>
      <w:framePr w:w="3402" w:wrap="around" w:vAnchor="text" w:hAnchor="text" w:xAlign="right" w:y="1"/>
      <w:spacing w:after="0"/>
      <w:jc w:val="right"/>
    </w:pPr>
  </w:style>
  <w:style w:type="paragraph" w:customStyle="1" w:styleId="LinieunterAbbildung">
    <w:name w:val="Linie unter Abbildung"/>
    <w:basedOn w:val="KeinLeerraum"/>
    <w:next w:val="Quelle"/>
    <w:uiPriority w:val="29"/>
    <w:rsid w:val="00CD4CED"/>
    <w:pPr>
      <w:keepNext/>
      <w:keepLines/>
      <w:pBdr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pBdr>
      <w:spacing w:line="240" w:lineRule="auto"/>
      <w:contextualSpacing/>
    </w:pPr>
    <w:rPr>
      <w:u w:val="single" w:color="666F77" w:themeColor="background2"/>
    </w:rPr>
  </w:style>
  <w:style w:type="paragraph" w:customStyle="1" w:styleId="Inhaltsverzeichnisberschriftversteckt">
    <w:name w:val="Inhaltsverzeichnisüberschrift (versteckt)"/>
    <w:basedOn w:val="Inhaltsverzeichnisberschrift"/>
    <w:uiPriority w:val="99"/>
    <w:qFormat/>
    <w:rsid w:val="00CD4CED"/>
  </w:style>
  <w:style w:type="paragraph" w:styleId="Verzeichnis4">
    <w:name w:val="toc 4"/>
    <w:basedOn w:val="Verzeichnis2"/>
    <w:next w:val="Standard"/>
    <w:uiPriority w:val="39"/>
    <w:rsid w:val="00CD4CED"/>
    <w:pPr>
      <w:tabs>
        <w:tab w:val="clear" w:pos="788"/>
      </w:tabs>
      <w:spacing w:before="150"/>
      <w:ind w:left="0" w:firstLine="0"/>
    </w:pPr>
  </w:style>
  <w:style w:type="paragraph" w:styleId="Literaturverzeichnis">
    <w:name w:val="Bibliography"/>
    <w:basedOn w:val="Standard"/>
    <w:next w:val="Standard"/>
    <w:uiPriority w:val="37"/>
    <w:semiHidden/>
    <w:rsid w:val="00CD4CED"/>
  </w:style>
  <w:style w:type="paragraph" w:customStyle="1" w:styleId="Diagramm-Tabellenbeschreibung">
    <w:name w:val="Diagramm-/Tabellenbeschreibung"/>
    <w:basedOn w:val="Quelle"/>
    <w:next w:val="Quelle"/>
    <w:uiPriority w:val="31"/>
    <w:qFormat/>
    <w:rsid w:val="00CD4CED"/>
    <w:pPr>
      <w:pBdr>
        <w:top w:val="single" w:sz="2" w:space="6" w:color="FFFFFF" w:themeColor="background1"/>
        <w:left w:val="single" w:sz="2" w:space="1" w:color="FFFFFF" w:themeColor="background1"/>
        <w:bottom w:val="single" w:sz="4" w:space="9" w:color="666F77" w:themeColor="background2"/>
        <w:right w:val="single" w:sz="2" w:space="1" w:color="FFFFFF" w:themeColor="background1"/>
      </w:pBdr>
      <w:spacing w:before="0" w:after="0"/>
      <w:ind w:left="57" w:right="57"/>
    </w:pPr>
  </w:style>
  <w:style w:type="character" w:styleId="Kommentarzeichen">
    <w:name w:val="annotation reference"/>
    <w:basedOn w:val="Absatz-Standardschriftart"/>
    <w:uiPriority w:val="99"/>
    <w:semiHidden/>
    <w:rsid w:val="00CD4C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D4C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CED"/>
    <w:rPr>
      <w:sz w:val="20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CD4CED"/>
  </w:style>
  <w:style w:type="character" w:customStyle="1" w:styleId="AnredeZchn">
    <w:name w:val="Anrede Zchn"/>
    <w:basedOn w:val="Absatz-Standardschriftart"/>
    <w:link w:val="Anrede"/>
    <w:uiPriority w:val="99"/>
    <w:semiHidden/>
    <w:rsid w:val="00CD4CED"/>
  </w:style>
  <w:style w:type="paragraph" w:styleId="Aufzhlungszeichen2">
    <w:name w:val="List Bullet 2"/>
    <w:basedOn w:val="Standard"/>
    <w:uiPriority w:val="99"/>
    <w:semiHidden/>
    <w:rsid w:val="00CD4CED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CD4CED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CD4CED"/>
    <w:pPr>
      <w:numPr>
        <w:numId w:val="12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CD4CED"/>
    <w:pPr>
      <w:numPr>
        <w:numId w:val="13"/>
      </w:numPr>
      <w:contextualSpacing/>
    </w:pPr>
  </w:style>
  <w:style w:type="paragraph" w:styleId="Blocktext">
    <w:name w:val="Block Text"/>
    <w:basedOn w:val="Standard"/>
    <w:uiPriority w:val="99"/>
    <w:semiHidden/>
    <w:rsid w:val="00CD4CED"/>
    <w:pPr>
      <w:pBdr>
        <w:top w:val="single" w:sz="2" w:space="10" w:color="2E92D0" w:themeColor="accent1"/>
        <w:left w:val="single" w:sz="2" w:space="10" w:color="2E92D0" w:themeColor="accent1"/>
        <w:bottom w:val="single" w:sz="2" w:space="10" w:color="2E92D0" w:themeColor="accent1"/>
        <w:right w:val="single" w:sz="2" w:space="10" w:color="2E92D0" w:themeColor="accent1"/>
      </w:pBdr>
      <w:ind w:left="1152" w:right="1152"/>
    </w:pPr>
    <w:rPr>
      <w:rFonts w:eastAsiaTheme="minorEastAsia"/>
      <w:i/>
      <w:iCs/>
      <w:color w:val="2E92D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rsid w:val="00CD4CED"/>
  </w:style>
  <w:style w:type="character" w:customStyle="1" w:styleId="DatumZchn">
    <w:name w:val="Datum Zchn"/>
    <w:basedOn w:val="Absatz-Standardschriftart"/>
    <w:link w:val="Datum"/>
    <w:uiPriority w:val="99"/>
    <w:semiHidden/>
    <w:rsid w:val="00CD4CED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D4CE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D4CED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D4CED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D4CED"/>
  </w:style>
  <w:style w:type="paragraph" w:styleId="Endnotentext">
    <w:name w:val="endnote text"/>
    <w:basedOn w:val="Standard"/>
    <w:link w:val="EndnotentextZchn"/>
    <w:uiPriority w:val="99"/>
    <w:semiHidden/>
    <w:unhideWhenUsed/>
    <w:rsid w:val="00CD4CE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4CED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CD4CED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D4CED"/>
  </w:style>
  <w:style w:type="paragraph" w:styleId="Gruformel">
    <w:name w:val="Closing"/>
    <w:basedOn w:val="Standard"/>
    <w:link w:val="GruformelZchn"/>
    <w:uiPriority w:val="99"/>
    <w:semiHidden/>
    <w:rsid w:val="00CD4CED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D4CED"/>
  </w:style>
  <w:style w:type="paragraph" w:styleId="HTMLAdresse">
    <w:name w:val="HTML Address"/>
    <w:basedOn w:val="Standard"/>
    <w:link w:val="HTMLAdresseZchn"/>
    <w:uiPriority w:val="99"/>
    <w:semiHidden/>
    <w:rsid w:val="00CD4CED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D4CED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CD4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D4CED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uiPriority w:val="99"/>
    <w:semiHidden/>
    <w:rsid w:val="00CD4CED"/>
    <w:pPr>
      <w:tabs>
        <w:tab w:val="clear" w:pos="2364"/>
      </w:tabs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uiPriority w:val="99"/>
    <w:semiHidden/>
    <w:rsid w:val="00CD4CED"/>
    <w:pPr>
      <w:tabs>
        <w:tab w:val="clear" w:pos="2364"/>
      </w:tabs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uiPriority w:val="99"/>
    <w:semiHidden/>
    <w:rsid w:val="00CD4CED"/>
    <w:pPr>
      <w:tabs>
        <w:tab w:val="clear" w:pos="2364"/>
      </w:tabs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uiPriority w:val="99"/>
    <w:semiHidden/>
    <w:rsid w:val="00CD4CED"/>
    <w:pPr>
      <w:tabs>
        <w:tab w:val="clear" w:pos="2364"/>
      </w:tabs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uiPriority w:val="99"/>
    <w:semiHidden/>
    <w:rsid w:val="00CD4CED"/>
    <w:pPr>
      <w:tabs>
        <w:tab w:val="clear" w:pos="2364"/>
      </w:tabs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uiPriority w:val="99"/>
    <w:semiHidden/>
    <w:rsid w:val="00CD4CED"/>
    <w:pPr>
      <w:tabs>
        <w:tab w:val="clear" w:pos="2364"/>
      </w:tabs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uiPriority w:val="99"/>
    <w:semiHidden/>
    <w:rsid w:val="00CD4CED"/>
    <w:pPr>
      <w:tabs>
        <w:tab w:val="clear" w:pos="2364"/>
      </w:tabs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uiPriority w:val="99"/>
    <w:semiHidden/>
    <w:rsid w:val="00CD4CED"/>
    <w:pPr>
      <w:tabs>
        <w:tab w:val="clear" w:pos="2364"/>
      </w:tabs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uiPriority w:val="99"/>
    <w:semiHidden/>
    <w:rsid w:val="00CD4CED"/>
    <w:pPr>
      <w:tabs>
        <w:tab w:val="clear" w:pos="2364"/>
      </w:tabs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CD4CED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D4CED"/>
    <w:pPr>
      <w:pBdr>
        <w:top w:val="single" w:sz="4" w:space="10" w:color="2E92D0" w:themeColor="accent1"/>
        <w:bottom w:val="single" w:sz="4" w:space="10" w:color="2E92D0" w:themeColor="accent1"/>
      </w:pBdr>
      <w:spacing w:before="360" w:after="360"/>
      <w:ind w:left="864" w:right="864"/>
      <w:jc w:val="center"/>
    </w:pPr>
    <w:rPr>
      <w:i/>
      <w:iCs/>
      <w:color w:val="2E92D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4CED"/>
    <w:rPr>
      <w:i/>
      <w:iCs/>
      <w:color w:val="2E92D0" w:themeColor="accen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D4C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CED"/>
    <w:rPr>
      <w:b/>
      <w:bCs/>
      <w:sz w:val="20"/>
      <w:szCs w:val="20"/>
    </w:rPr>
  </w:style>
  <w:style w:type="paragraph" w:styleId="Liste2">
    <w:name w:val="List 2"/>
    <w:basedOn w:val="Standard"/>
    <w:uiPriority w:val="99"/>
    <w:semiHidden/>
    <w:rsid w:val="00CD4CE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CD4CE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CD4CE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CD4CE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rsid w:val="00CD4CE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CD4CE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CD4CE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CD4CE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CD4CED"/>
    <w:pPr>
      <w:spacing w:after="120"/>
      <w:ind w:left="1415"/>
      <w:contextualSpacing/>
    </w:pPr>
  </w:style>
  <w:style w:type="paragraph" w:styleId="Listennummer2">
    <w:name w:val="List Number 2"/>
    <w:basedOn w:val="Standard"/>
    <w:uiPriority w:val="99"/>
    <w:semiHidden/>
    <w:rsid w:val="00CD4CED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rsid w:val="00CD4CED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rsid w:val="00CD4CED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rsid w:val="00CD4CED"/>
    <w:pPr>
      <w:numPr>
        <w:numId w:val="17"/>
      </w:numPr>
      <w:contextualSpacing/>
    </w:pPr>
  </w:style>
  <w:style w:type="paragraph" w:styleId="Makrotext">
    <w:name w:val="macro"/>
    <w:link w:val="MakrotextZchn"/>
    <w:uiPriority w:val="99"/>
    <w:semiHidden/>
    <w:rsid w:val="00CD4C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D4CED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rsid w:val="00CD4C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4C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CD4C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D4CED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D4CED"/>
    <w:pPr>
      <w:tabs>
        <w:tab w:val="clear" w:pos="2364"/>
      </w:tabs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CD4C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rsid w:val="00CD4CED"/>
    <w:rPr>
      <w:rFonts w:ascii="Times New Roman" w:hAnsi="Times New Roman" w:cs="Times New Roman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D4CE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D4CED"/>
  </w:style>
  <w:style w:type="paragraph" w:styleId="Textkrper2">
    <w:name w:val="Body Text 2"/>
    <w:basedOn w:val="Standard"/>
    <w:link w:val="Textkrper2Zchn"/>
    <w:uiPriority w:val="99"/>
    <w:semiHidden/>
    <w:unhideWhenUsed/>
    <w:rsid w:val="00CD4CE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D4CED"/>
  </w:style>
  <w:style w:type="paragraph" w:styleId="Textkrper3">
    <w:name w:val="Body Text 3"/>
    <w:basedOn w:val="Standard"/>
    <w:link w:val="Textkrper3Zchn"/>
    <w:uiPriority w:val="99"/>
    <w:semiHidden/>
    <w:unhideWhenUsed/>
    <w:rsid w:val="00CD4CE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D4CE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D4CE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D4CE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D4CE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D4CE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D4CED"/>
    <w:pPr>
      <w:spacing w:after="2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D4CE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D4CE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D4CE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D4CED"/>
    <w:pPr>
      <w:spacing w:after="2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D4CED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4CED"/>
    <w:rPr>
      <w:rFonts w:asciiTheme="majorHAnsi" w:eastAsiaTheme="majorEastAsia" w:hAnsiTheme="majorHAnsi" w:cstheme="majorBidi"/>
      <w:color w:val="226C9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4CED"/>
    <w:rPr>
      <w:rFonts w:asciiTheme="majorHAnsi" w:eastAsiaTheme="majorEastAsia" w:hAnsiTheme="majorHAnsi" w:cstheme="majorBidi"/>
      <w:color w:val="17486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4CED"/>
    <w:rPr>
      <w:rFonts w:asciiTheme="majorHAnsi" w:eastAsiaTheme="majorEastAsia" w:hAnsiTheme="majorHAnsi" w:cstheme="majorBidi"/>
      <w:i/>
      <w:iCs/>
      <w:color w:val="174867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4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4C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CD4C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CD4CED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CD4CED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D4CED"/>
  </w:style>
  <w:style w:type="paragraph" w:styleId="Verzeichnis5">
    <w:name w:val="toc 5"/>
    <w:basedOn w:val="Standard"/>
    <w:next w:val="Standard"/>
    <w:uiPriority w:val="99"/>
    <w:semiHidden/>
    <w:rsid w:val="00CD4CED"/>
    <w:pPr>
      <w:tabs>
        <w:tab w:val="clear" w:pos="2364"/>
      </w:tabs>
      <w:spacing w:after="100"/>
      <w:ind w:left="880"/>
    </w:pPr>
  </w:style>
  <w:style w:type="paragraph" w:styleId="Verzeichnis6">
    <w:name w:val="toc 6"/>
    <w:basedOn w:val="Standard"/>
    <w:next w:val="Standard"/>
    <w:uiPriority w:val="99"/>
    <w:semiHidden/>
    <w:rsid w:val="00CD4CED"/>
    <w:pPr>
      <w:tabs>
        <w:tab w:val="clear" w:pos="2364"/>
      </w:tabs>
      <w:spacing w:after="100"/>
      <w:ind w:left="1100"/>
    </w:pPr>
  </w:style>
  <w:style w:type="paragraph" w:styleId="Verzeichnis7">
    <w:name w:val="toc 7"/>
    <w:basedOn w:val="Standard"/>
    <w:next w:val="Standard"/>
    <w:uiPriority w:val="99"/>
    <w:semiHidden/>
    <w:rsid w:val="00CD4CED"/>
    <w:pPr>
      <w:tabs>
        <w:tab w:val="clear" w:pos="2364"/>
      </w:tabs>
      <w:spacing w:after="100"/>
      <w:ind w:left="1320"/>
    </w:pPr>
  </w:style>
  <w:style w:type="paragraph" w:styleId="Verzeichnis8">
    <w:name w:val="toc 8"/>
    <w:basedOn w:val="Standard"/>
    <w:next w:val="Standard"/>
    <w:uiPriority w:val="99"/>
    <w:semiHidden/>
    <w:rsid w:val="00CD4CED"/>
    <w:pPr>
      <w:tabs>
        <w:tab w:val="clear" w:pos="2364"/>
      </w:tabs>
      <w:spacing w:after="100"/>
      <w:ind w:left="1540"/>
    </w:pPr>
  </w:style>
  <w:style w:type="paragraph" w:styleId="Verzeichnis9">
    <w:name w:val="toc 9"/>
    <w:basedOn w:val="Standard"/>
    <w:next w:val="Standard"/>
    <w:uiPriority w:val="99"/>
    <w:semiHidden/>
    <w:rsid w:val="00CD4CED"/>
    <w:pPr>
      <w:tabs>
        <w:tab w:val="clear" w:pos="2364"/>
      </w:tabs>
      <w:spacing w:after="100"/>
      <w:ind w:left="1760"/>
    </w:pPr>
  </w:style>
  <w:style w:type="paragraph" w:customStyle="1" w:styleId="Optischeberschrift3">
    <w:name w:val="Optische Überschrift 3"/>
    <w:basedOn w:val="berschrift3ohneNr"/>
    <w:uiPriority w:val="39"/>
    <w:rsid w:val="00CD4CED"/>
    <w:pPr>
      <w:spacing w:before="0" w:after="60"/>
      <w:outlineLvl w:val="9"/>
    </w:pPr>
    <w:rPr>
      <w:noProof/>
    </w:rPr>
  </w:style>
  <w:style w:type="paragraph" w:customStyle="1" w:styleId="Optischeberschrift1">
    <w:name w:val="Optische Überschrift 1"/>
    <w:basedOn w:val="berschrift1ohneNr"/>
    <w:uiPriority w:val="39"/>
    <w:rsid w:val="00CD4CED"/>
    <w:pPr>
      <w:outlineLvl w:val="9"/>
    </w:pPr>
  </w:style>
  <w:style w:type="paragraph" w:customStyle="1" w:styleId="Optischeberschrift2">
    <w:name w:val="Optische Überschrift 2"/>
    <w:basedOn w:val="berschrift2ohneNr"/>
    <w:uiPriority w:val="39"/>
    <w:rsid w:val="00CD4CED"/>
    <w:pPr>
      <w:outlineLvl w:val="9"/>
    </w:pPr>
  </w:style>
  <w:style w:type="paragraph" w:customStyle="1" w:styleId="Kurztitel">
    <w:name w:val="Kurztitel"/>
    <w:basedOn w:val="Standard"/>
    <w:uiPriority w:val="3"/>
    <w:rsid w:val="00CD4CED"/>
    <w:pPr>
      <w:spacing w:after="0"/>
    </w:pPr>
    <w:rPr>
      <w:vanish/>
      <w:color w:val="2E92D0" w:themeColor="accent1"/>
    </w:rPr>
  </w:style>
  <w:style w:type="character" w:customStyle="1" w:styleId="FetteHervorhebung">
    <w:name w:val="Fette Hervorhebung"/>
    <w:basedOn w:val="Fett"/>
    <w:uiPriority w:val="33"/>
    <w:qFormat/>
    <w:rsid w:val="00CD4CED"/>
    <w:rPr>
      <w:rFonts w:ascii="Franklin Gothic Demi" w:hAnsi="Franklin Gothic Demi"/>
      <w:b w:val="0"/>
      <w:bCs/>
      <w:color w:val="E40019" w:themeColor="text2"/>
    </w:rPr>
  </w:style>
  <w:style w:type="numbering" w:customStyle="1" w:styleId="ListeAufzhungszeichen">
    <w:name w:val="Liste Aufzähungszeichen"/>
    <w:uiPriority w:val="99"/>
    <w:rsid w:val="00CD4CED"/>
    <w:pPr>
      <w:numPr>
        <w:numId w:val="20"/>
      </w:numPr>
    </w:pPr>
  </w:style>
  <w:style w:type="numbering" w:customStyle="1" w:styleId="ListennummerListe">
    <w:name w:val="Listennummer Liste"/>
    <w:uiPriority w:val="99"/>
    <w:rsid w:val="00CD4CED"/>
    <w:pPr>
      <w:numPr>
        <w:numId w:val="23"/>
      </w:numPr>
    </w:pPr>
  </w:style>
  <w:style w:type="paragraph" w:customStyle="1" w:styleId="TabelleninhaltAufzhlungszeichen">
    <w:name w:val="Tabelleninhalt Aufzählungszeichen"/>
    <w:basedOn w:val="Tabelleninhalt"/>
    <w:uiPriority w:val="32"/>
    <w:qFormat/>
    <w:rsid w:val="00CD4CED"/>
    <w:pPr>
      <w:numPr>
        <w:numId w:val="27"/>
      </w:numPr>
    </w:pPr>
  </w:style>
  <w:style w:type="numbering" w:customStyle="1" w:styleId="TabelleninhaltAufzhlung">
    <w:name w:val="Tabelleninhalt Aufzählung"/>
    <w:uiPriority w:val="99"/>
    <w:rsid w:val="00CD4CED"/>
    <w:pPr>
      <w:numPr>
        <w:numId w:val="26"/>
      </w:numPr>
    </w:pPr>
  </w:style>
  <w:style w:type="paragraph" w:styleId="berarbeitung">
    <w:name w:val="Revision"/>
    <w:hidden/>
    <w:uiPriority w:val="99"/>
    <w:semiHidden/>
    <w:rsid w:val="00CD4CED"/>
    <w:pPr>
      <w:spacing w:after="0" w:line="240" w:lineRule="auto"/>
    </w:pPr>
  </w:style>
  <w:style w:type="paragraph" w:customStyle="1" w:styleId="MetadatenFuzeile">
    <w:name w:val="Metadaten Fußzeile"/>
    <w:basedOn w:val="Funotentext"/>
    <w:uiPriority w:val="99"/>
    <w:semiHidden/>
    <w:qFormat/>
    <w:rsid w:val="00CD4CED"/>
    <w:pPr>
      <w:framePr w:w="4621" w:wrap="around" w:vAnchor="page" w:hAnchor="page" w:x="6924" w:yAlign="bottom"/>
      <w:spacing w:line="150" w:lineRule="exact"/>
      <w:jc w:val="right"/>
    </w:pPr>
    <w:rPr>
      <w:noProof/>
      <w:sz w:val="13"/>
      <w:szCs w:val="13"/>
      <w:lang w:val="en-US"/>
    </w:rPr>
  </w:style>
  <w:style w:type="paragraph" w:customStyle="1" w:styleId="InfoboxFlietextbarrierefrei">
    <w:name w:val="Infobox Fließtext (barrierefrei)"/>
    <w:basedOn w:val="KeinLeerraum"/>
    <w:uiPriority w:val="80"/>
    <w:rsid w:val="00CD4CED"/>
    <w:pPr>
      <w:pBdr>
        <w:top w:val="single" w:sz="4" w:space="14" w:color="ECECED"/>
        <w:left w:val="single" w:sz="4" w:space="21" w:color="ECECED"/>
        <w:bottom w:val="single" w:sz="4" w:space="14" w:color="ECECED"/>
        <w:right w:val="single" w:sz="4" w:space="21" w:color="ECECED"/>
      </w:pBdr>
      <w:shd w:val="clear" w:color="auto" w:fill="ECECED"/>
      <w:suppressAutoHyphens/>
      <w:spacing w:after="260"/>
      <w:ind w:left="425" w:right="425"/>
    </w:pPr>
  </w:style>
  <w:style w:type="paragraph" w:customStyle="1" w:styleId="Infoboxberschriftbarrierefrei">
    <w:name w:val="Infobox Überschrift (barrierefrei)"/>
    <w:basedOn w:val="InfoboxFlietextbarrierefrei"/>
    <w:next w:val="InfoboxFlietextbarrierefrei"/>
    <w:uiPriority w:val="80"/>
    <w:rsid w:val="00CD4CED"/>
    <w:pPr>
      <w:spacing w:after="150"/>
    </w:pPr>
    <w:rPr>
      <w:rFonts w:ascii="Franklin Gothic Demi" w:hAnsi="Franklin Gothic Demi"/>
    </w:rPr>
  </w:style>
  <w:style w:type="paragraph" w:customStyle="1" w:styleId="InfoboxAufzhlungbarrierefrei">
    <w:name w:val="Infobox Aufzählung (barrierefrei)"/>
    <w:basedOn w:val="InfoboxFlietextbarrierefrei"/>
    <w:uiPriority w:val="80"/>
    <w:qFormat/>
    <w:rsid w:val="00CD4CED"/>
    <w:pPr>
      <w:numPr>
        <w:numId w:val="29"/>
      </w:numPr>
      <w:tabs>
        <w:tab w:val="num" w:pos="360"/>
      </w:tabs>
      <w:ind w:left="782" w:hanging="357"/>
      <w:contextualSpacing/>
    </w:pPr>
  </w:style>
  <w:style w:type="character" w:styleId="NichtaufgelsteErwhnung">
    <w:name w:val="Unresolved Mention"/>
    <w:basedOn w:val="Absatz-Standardschriftart"/>
    <w:uiPriority w:val="99"/>
    <w:semiHidden/>
    <w:rsid w:val="00CD4CED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rsid w:val="00B26F5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mart-city-dialog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tthias.canzler@progno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prognos.com/smart-city-kommunalbefragu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art-city-dialog.de/informieren/newslette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nos_vorlagen\word\prognos_blanko.dotx" TargetMode="External"/></Relationships>
</file>

<file path=word/theme/theme1.xml><?xml version="1.0" encoding="utf-8"?>
<a:theme xmlns:a="http://schemas.openxmlformats.org/drawingml/2006/main" name="Office Theme">
  <a:themeElements>
    <a:clrScheme name="prognos">
      <a:dk1>
        <a:sysClr val="windowText" lastClr="000000"/>
      </a:dk1>
      <a:lt1>
        <a:sysClr val="window" lastClr="FFFFFF"/>
      </a:lt1>
      <a:dk2>
        <a:srgbClr val="E40019"/>
      </a:dk2>
      <a:lt2>
        <a:srgbClr val="666F77"/>
      </a:lt2>
      <a:accent1>
        <a:srgbClr val="2E92D0"/>
      </a:accent1>
      <a:accent2>
        <a:srgbClr val="155091"/>
      </a:accent2>
      <a:accent3>
        <a:srgbClr val="009EE3"/>
      </a:accent3>
      <a:accent4>
        <a:srgbClr val="70B7E1"/>
      </a:accent4>
      <a:accent5>
        <a:srgbClr val="008DCA"/>
      </a:accent5>
      <a:accent6>
        <a:srgbClr val="B7BCBF"/>
      </a:accent6>
      <a:hlink>
        <a:srgbClr val="000000"/>
      </a:hlink>
      <a:folHlink>
        <a:srgbClr val="000000"/>
      </a:folHlink>
    </a:clrScheme>
    <a:fontScheme name="prognos">
      <a:majorFont>
        <a:latin typeface="Times New Roman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rognos Rot">
      <a:srgbClr val="E40019"/>
    </a:custClr>
    <a:custClr name="Prognos Grau - SK, Wind-Onshore">
      <a:srgbClr val="B7BCBF"/>
    </a:custClr>
    <a:custClr name="Prognos Anthrazit - SK, Wind-Offshore">
      <a:srgbClr val="666F77"/>
    </a:custClr>
    <a:custClr name="Prognos Dunkles Anthrazit">
      <a:srgbClr val="3F464A"/>
    </a:custClr>
    <a:custClr name="Hellgrauer Hintergrund 1">
      <a:srgbClr val="ECECED"/>
    </a:custClr>
    <a:custClr name="1 / 1 - Kernkraft, Strom, Wasser">
      <a:srgbClr val="2E92D0"/>
    </a:custClr>
    <a:custClr name="1 / 2">
      <a:srgbClr val="70B7E1"/>
    </a:custClr>
    <a:custClr name="1 / 3 - FW, Speicher">
      <a:srgbClr val="155091"/>
    </a:custClr>
    <a:custClr name="1 / 4">
      <a:srgbClr val="008DCA"/>
    </a:custClr>
    <a:custClr name="1 / 5 - Highlightfarbe">
      <a:srgbClr val="009EE3"/>
    </a:custClr>
    <a:custClr name="2 / 1">
      <a:srgbClr val="A6CFC8"/>
    </a:custClr>
    <a:custClr name="2 / 2">
      <a:srgbClr val="0096B1"/>
    </a:custClr>
    <a:custClr name="2 / 3">
      <a:srgbClr val="00998A"/>
    </a:custClr>
    <a:custClr name="2 / 4">
      <a:srgbClr val="005970"/>
    </a:custClr>
    <a:custClr name="3 / 1">
      <a:srgbClr val="DC5D89"/>
    </a:custClr>
    <a:custClr name="3 / 2 - EE, Biomasse">
      <a:srgbClr val="94BB1B"/>
    </a:custClr>
    <a:custClr name="3 / 3 - Erdgas / Solar">
      <a:srgbClr val="E0B900"/>
    </a:custClr>
    <a:custClr name="3 / 4 - BK">
      <a:srgbClr val="F18700"/>
    </a:custClr>
    <a:custClr name="3 / 5 - Erdöl / Geothermie">
      <a:srgbClr val="C54323"/>
    </a:custClr>
    <a:custClr name="3 / 6 - BK">
      <a:srgbClr val="623D2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Platzhalter1</b:Tag>
    <b:SourceType>InternetSite</b:SourceType>
    <b:Guid>{0418AFA1-BCC2-4FA8-947C-7449D0A94325}</b:Guid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AAF6A6E0924469F678753F4272273" ma:contentTypeVersion="18" ma:contentTypeDescription="Ein neues Dokument erstellen." ma:contentTypeScope="" ma:versionID="b1bb69c5262fea7df9ee9c69c788c7e9">
  <xsd:schema xmlns:xsd="http://www.w3.org/2001/XMLSchema" xmlns:xs="http://www.w3.org/2001/XMLSchema" xmlns:p="http://schemas.microsoft.com/office/2006/metadata/properties" xmlns:ns2="01dfe1d6-4a43-4a05-ba47-a6f2d0a93262" xmlns:ns3="4a226087-0001-4559-a134-cf2715db50bd" targetNamespace="http://schemas.microsoft.com/office/2006/metadata/properties" ma:root="true" ma:fieldsID="684ff9811efd77ec4d7c5c23ad16e1fd" ns2:_="" ns3:_="">
    <xsd:import namespace="01dfe1d6-4a43-4a05-ba47-a6f2d0a93262"/>
    <xsd:import namespace="4a226087-0001-4559-a134-cf2715db5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fe1d6-4a43-4a05-ba47-a6f2d0a93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7a956-b9db-40a1-83bc-e34d4f869d78}" ma:internalName="TaxCatchAll" ma:showField="CatchAllData" ma:web="01dfe1d6-4a43-4a05-ba47-a6f2d0a93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6087-0001-4559-a134-cf2715db5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27677a1-2358-4956-9e41-aef6b518b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dfe1d6-4a43-4a05-ba47-a6f2d0a93262" xsi:nil="true"/>
    <lcf76f155ced4ddcb4097134ff3c332f xmlns="4a226087-0001-4559-a134-cf2715db50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4516FA-E417-47AF-8806-3A0637A95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1FBC2-9CD4-4F5E-B009-ACD83EB32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4495E-7662-490F-B701-13AC6D707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fe1d6-4a43-4a05-ba47-a6f2d0a93262"/>
    <ds:schemaRef ds:uri="4a226087-0001-4559-a134-cf2715db5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7845D-5A23-42C8-950C-8876A19B1D60}">
  <ds:schemaRefs>
    <ds:schemaRef ds:uri="http://schemas.microsoft.com/office/2006/metadata/properties"/>
    <ds:schemaRef ds:uri="http://schemas.microsoft.com/office/infopath/2007/PartnerControls"/>
    <ds:schemaRef ds:uri="01dfe1d6-4a43-4a05-ba47-a6f2d0a93262"/>
    <ds:schemaRef ds:uri="4a226087-0001-4559-a134-cf2715db50bd"/>
  </ds:schemaRefs>
</ds:datastoreItem>
</file>

<file path=docMetadata/LabelInfo.xml><?xml version="1.0" encoding="utf-8"?>
<clbl:labelList xmlns:clbl="http://schemas.microsoft.com/office/2020/mipLabelMetadata">
  <clbl:label id="{f592d88b-751f-474a-a625-de537085907d}" enabled="0" method="" siteId="{f592d88b-751f-474a-a625-de53708590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prognos_blanko.dotx</Template>
  <TotalTime>0</TotalTime>
  <Pages>2</Pages>
  <Words>517</Words>
  <Characters>3619</Characters>
  <Application>Microsoft Office Word</Application>
  <DocSecurity>0</DocSecurity>
  <Lines>58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Prognos AG</Company>
  <LinksUpToDate>false</LinksUpToDate>
  <CharactersWithSpaces>4111</CharactersWithSpaces>
  <SharedDoc>false</SharedDoc>
  <HLinks>
    <vt:vector size="6" baseType="variant"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mailto:matthias.canzler@prognos.com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Untertitel</dc:subject>
  <dc:creator>Brune, Kai Lennart</dc:creator>
  <cp:keywords/>
  <dc:description/>
  <cp:lastModifiedBy>Canzler, Matthias</cp:lastModifiedBy>
  <cp:revision>9</cp:revision>
  <cp:lastPrinted>2024-06-17T15:53:00Z</cp:lastPrinted>
  <dcterms:created xsi:type="dcterms:W3CDTF">2025-02-05T08:28:00Z</dcterms:created>
  <dcterms:modified xsi:type="dcterms:W3CDTF">2025-02-05T16:56:00Z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0x010100072AAF6A6E0924469F678753F4272273</vt:lpwstr>
  </property>
  <property fmtid="{D5CDD505-2E9C-101B-9397-08002B2CF9AE}" pid="3" name="MediaServiceImageTags">
    <vt:lpwstr/>
  </property>
</Properties>
</file>